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975" w:rsidRDefault="007C28EE" w:rsidP="007C28EE">
      <w:pPr>
        <w:jc w:val="center"/>
      </w:pPr>
      <w:r w:rsidRPr="001E233C">
        <w:rPr>
          <w:b/>
          <w:bCs/>
          <w:noProof/>
          <w:sz w:val="52"/>
          <w:szCs w:val="52"/>
        </w:rPr>
        <w:drawing>
          <wp:inline distT="0" distB="0" distL="0" distR="0" wp14:anchorId="3B50EEE7" wp14:editId="2AE9D9C1">
            <wp:extent cx="1918447" cy="2343686"/>
            <wp:effectExtent l="0" t="0" r="571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ณะวิทย์ มรภ.พระนคร-5cm cop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447" cy="234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8EE" w:rsidRDefault="007C28EE" w:rsidP="007C28EE">
      <w:pPr>
        <w:jc w:val="center"/>
        <w:rPr>
          <w:b/>
          <w:bCs/>
          <w:sz w:val="52"/>
          <w:szCs w:val="52"/>
        </w:rPr>
      </w:pPr>
    </w:p>
    <w:p w:rsidR="007C28EE" w:rsidRPr="001E233C" w:rsidRDefault="004A2E7E" w:rsidP="007C28EE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  <w:cs/>
        </w:rPr>
        <w:t>มค</w:t>
      </w:r>
      <w:r>
        <w:rPr>
          <w:rFonts w:hint="cs"/>
          <w:b/>
          <w:bCs/>
          <w:sz w:val="52"/>
          <w:szCs w:val="52"/>
          <w:cs/>
        </w:rPr>
        <w:t>อ.</w:t>
      </w:r>
      <w:r w:rsidR="007C28EE" w:rsidRPr="001E233C">
        <w:rPr>
          <w:b/>
          <w:bCs/>
          <w:sz w:val="52"/>
          <w:szCs w:val="52"/>
          <w:rtl/>
          <w:cs/>
        </w:rPr>
        <w:t xml:space="preserve"> </w:t>
      </w:r>
      <w:r w:rsidR="007C28EE" w:rsidRPr="001E233C">
        <w:rPr>
          <w:b/>
          <w:bCs/>
          <w:sz w:val="52"/>
          <w:szCs w:val="52"/>
          <w:cs/>
        </w:rPr>
        <w:t>3 รายละเอียดของรายวิชา</w:t>
      </w:r>
    </w:p>
    <w:p w:rsidR="007C28EE" w:rsidRPr="001E233C" w:rsidRDefault="007C28EE" w:rsidP="007C28EE">
      <w:pPr>
        <w:jc w:val="center"/>
        <w:rPr>
          <w:b/>
          <w:bCs/>
          <w:sz w:val="52"/>
          <w:szCs w:val="52"/>
          <w:rtl/>
          <w:cs/>
        </w:rPr>
      </w:pPr>
      <w:r w:rsidRPr="001E233C">
        <w:rPr>
          <w:b/>
          <w:bCs/>
          <w:sz w:val="52"/>
          <w:szCs w:val="52"/>
        </w:rPr>
        <w:t>(Course Specification)</w:t>
      </w:r>
    </w:p>
    <w:p w:rsidR="007C28EE" w:rsidRPr="001E233C" w:rsidRDefault="007C28EE" w:rsidP="007C28EE">
      <w:pPr>
        <w:jc w:val="center"/>
        <w:rPr>
          <w:b/>
          <w:bCs/>
          <w:sz w:val="36"/>
          <w:szCs w:val="36"/>
        </w:rPr>
      </w:pPr>
    </w:p>
    <w:p w:rsidR="007C28EE" w:rsidRPr="001E233C" w:rsidRDefault="007C28EE" w:rsidP="007C28EE">
      <w:pPr>
        <w:jc w:val="center"/>
        <w:rPr>
          <w:b/>
          <w:bCs/>
          <w:sz w:val="36"/>
          <w:szCs w:val="36"/>
        </w:rPr>
      </w:pPr>
    </w:p>
    <w:p w:rsidR="007C28EE" w:rsidRPr="001E233C" w:rsidRDefault="007C28EE" w:rsidP="007C28EE">
      <w:pPr>
        <w:jc w:val="center"/>
        <w:rPr>
          <w:b/>
          <w:bCs/>
          <w:sz w:val="36"/>
          <w:szCs w:val="36"/>
        </w:rPr>
      </w:pPr>
    </w:p>
    <w:p w:rsidR="007C28EE" w:rsidRPr="001E233C" w:rsidRDefault="007C28EE" w:rsidP="007C28EE">
      <w:pPr>
        <w:jc w:val="center"/>
        <w:rPr>
          <w:b/>
          <w:bCs/>
          <w:sz w:val="36"/>
          <w:szCs w:val="36"/>
        </w:rPr>
      </w:pPr>
    </w:p>
    <w:p w:rsidR="007C28EE" w:rsidRPr="001E233C" w:rsidRDefault="007C28EE" w:rsidP="007C28EE">
      <w:pPr>
        <w:jc w:val="center"/>
        <w:rPr>
          <w:b/>
          <w:bCs/>
          <w:sz w:val="44"/>
          <w:szCs w:val="44"/>
          <w:cs/>
        </w:rPr>
      </w:pPr>
      <w:r w:rsidRPr="001E233C">
        <w:rPr>
          <w:b/>
          <w:bCs/>
          <w:sz w:val="44"/>
          <w:szCs w:val="44"/>
          <w:cs/>
        </w:rPr>
        <w:t>รหัสวิชา</w:t>
      </w:r>
      <w:r w:rsidRPr="001E233C">
        <w:rPr>
          <w:b/>
          <w:bCs/>
          <w:sz w:val="44"/>
          <w:szCs w:val="44"/>
        </w:rPr>
        <w:t>……………</w:t>
      </w:r>
      <w:r w:rsidRPr="001E233C">
        <w:rPr>
          <w:b/>
          <w:bCs/>
          <w:sz w:val="44"/>
          <w:szCs w:val="44"/>
          <w:cs/>
        </w:rPr>
        <w:t>ชื่อวิชา................................................</w:t>
      </w:r>
    </w:p>
    <w:p w:rsidR="007C28EE" w:rsidRPr="001E233C" w:rsidRDefault="007C28EE" w:rsidP="007C28EE">
      <w:pPr>
        <w:jc w:val="center"/>
        <w:rPr>
          <w:b/>
          <w:bCs/>
          <w:sz w:val="44"/>
          <w:szCs w:val="44"/>
        </w:rPr>
      </w:pPr>
      <w:r w:rsidRPr="001E233C">
        <w:rPr>
          <w:b/>
          <w:bCs/>
          <w:sz w:val="44"/>
          <w:szCs w:val="44"/>
        </w:rPr>
        <w:t xml:space="preserve">                           (</w:t>
      </w:r>
      <w:r w:rsidRPr="001E233C">
        <w:rPr>
          <w:b/>
          <w:bCs/>
          <w:sz w:val="44"/>
          <w:szCs w:val="44"/>
          <w:cs/>
        </w:rPr>
        <w:t>.............................................</w:t>
      </w:r>
      <w:r w:rsidRPr="001E233C">
        <w:rPr>
          <w:b/>
          <w:bCs/>
          <w:sz w:val="44"/>
          <w:szCs w:val="44"/>
        </w:rPr>
        <w:t>)</w:t>
      </w:r>
    </w:p>
    <w:p w:rsidR="007C28EE" w:rsidRPr="001E233C" w:rsidRDefault="007C28EE" w:rsidP="007C28EE">
      <w:pPr>
        <w:jc w:val="center"/>
        <w:rPr>
          <w:b/>
          <w:bCs/>
          <w:sz w:val="40"/>
          <w:szCs w:val="40"/>
        </w:rPr>
      </w:pPr>
    </w:p>
    <w:p w:rsidR="007C28EE" w:rsidRPr="001E233C" w:rsidRDefault="007C28EE" w:rsidP="007C28EE">
      <w:pPr>
        <w:jc w:val="center"/>
        <w:rPr>
          <w:b/>
          <w:bCs/>
          <w:sz w:val="40"/>
          <w:szCs w:val="40"/>
        </w:rPr>
      </w:pPr>
    </w:p>
    <w:p w:rsidR="007C28EE" w:rsidRPr="001E233C" w:rsidRDefault="007C28EE" w:rsidP="007C28EE">
      <w:pPr>
        <w:jc w:val="center"/>
        <w:rPr>
          <w:b/>
          <w:bCs/>
          <w:sz w:val="40"/>
          <w:szCs w:val="40"/>
        </w:rPr>
      </w:pPr>
    </w:p>
    <w:p w:rsidR="007C28EE" w:rsidRPr="001E233C" w:rsidRDefault="007C28EE" w:rsidP="007C28EE">
      <w:pPr>
        <w:jc w:val="center"/>
        <w:rPr>
          <w:b/>
          <w:bCs/>
          <w:sz w:val="40"/>
          <w:szCs w:val="40"/>
          <w:rtl/>
          <w:cs/>
        </w:rPr>
      </w:pPr>
      <w:r w:rsidRPr="001E233C">
        <w:rPr>
          <w:b/>
          <w:bCs/>
          <w:sz w:val="40"/>
          <w:szCs w:val="40"/>
          <w:cs/>
        </w:rPr>
        <w:t xml:space="preserve">รายวิชานี้เป็นส่วนหนึ่งของหลักสูตรวิทยาศาสตรบัณฑิต </w:t>
      </w:r>
      <w:r w:rsidRPr="001E233C">
        <w:rPr>
          <w:b/>
          <w:bCs/>
          <w:sz w:val="40"/>
          <w:szCs w:val="40"/>
          <w:rtl/>
          <w:cs/>
        </w:rPr>
        <w:br/>
      </w:r>
      <w:r w:rsidRPr="001E233C">
        <w:rPr>
          <w:b/>
          <w:bCs/>
          <w:sz w:val="40"/>
          <w:szCs w:val="40"/>
          <w:cs/>
        </w:rPr>
        <w:t>หมวดวิชา</w:t>
      </w:r>
      <w:r w:rsidRPr="001E233C">
        <w:rPr>
          <w:b/>
          <w:bCs/>
          <w:sz w:val="40"/>
          <w:szCs w:val="40"/>
          <w:rtl/>
          <w:cs/>
        </w:rPr>
        <w:t>..............................</w:t>
      </w:r>
    </w:p>
    <w:p w:rsidR="007C28EE" w:rsidRPr="001E233C" w:rsidRDefault="007C28EE" w:rsidP="007C28EE">
      <w:pPr>
        <w:jc w:val="center"/>
        <w:rPr>
          <w:b/>
          <w:bCs/>
          <w:sz w:val="40"/>
          <w:szCs w:val="40"/>
          <w:rtl/>
          <w:cs/>
        </w:rPr>
      </w:pPr>
      <w:r w:rsidRPr="001E233C">
        <w:rPr>
          <w:b/>
          <w:bCs/>
          <w:sz w:val="40"/>
          <w:szCs w:val="40"/>
          <w:cs/>
        </w:rPr>
        <w:t>กลุ่มวิชา</w:t>
      </w:r>
      <w:r w:rsidRPr="001E233C">
        <w:rPr>
          <w:b/>
          <w:bCs/>
          <w:sz w:val="40"/>
          <w:szCs w:val="40"/>
          <w:rtl/>
          <w:cs/>
        </w:rPr>
        <w:t>.............................................</w:t>
      </w:r>
    </w:p>
    <w:p w:rsidR="007C28EE" w:rsidRPr="001E233C" w:rsidRDefault="007C28EE" w:rsidP="007C28EE">
      <w:pPr>
        <w:jc w:val="center"/>
        <w:rPr>
          <w:b/>
          <w:bCs/>
          <w:sz w:val="40"/>
          <w:szCs w:val="40"/>
        </w:rPr>
      </w:pPr>
      <w:r w:rsidRPr="001E233C">
        <w:rPr>
          <w:b/>
          <w:bCs/>
          <w:sz w:val="40"/>
          <w:szCs w:val="40"/>
          <w:cs/>
        </w:rPr>
        <w:t xml:space="preserve">หลักสูตรปรับปรุง  </w:t>
      </w:r>
      <w:r w:rsidR="006A4CB6">
        <w:rPr>
          <w:rFonts w:hint="cs"/>
          <w:b/>
          <w:bCs/>
          <w:sz w:val="40"/>
          <w:szCs w:val="40"/>
          <w:cs/>
        </w:rPr>
        <w:t>พ.ศ. 255....</w:t>
      </w:r>
    </w:p>
    <w:p w:rsidR="007C28EE" w:rsidRPr="001E233C" w:rsidRDefault="007C28EE" w:rsidP="007C28EE">
      <w:pPr>
        <w:jc w:val="center"/>
        <w:rPr>
          <w:b/>
          <w:bCs/>
          <w:sz w:val="40"/>
          <w:szCs w:val="40"/>
        </w:rPr>
      </w:pPr>
      <w:r w:rsidRPr="001E233C">
        <w:rPr>
          <w:b/>
          <w:bCs/>
          <w:sz w:val="40"/>
          <w:szCs w:val="40"/>
          <w:cs/>
        </w:rPr>
        <w:t>คณะวิทยาศาสตร์และเทคโนโลยี มหาวิทยาลัยราชภัฏพระนคร</w:t>
      </w:r>
    </w:p>
    <w:tbl>
      <w:tblPr>
        <w:tblW w:w="8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1046"/>
        <w:gridCol w:w="4719"/>
      </w:tblGrid>
      <w:tr w:rsidR="007C28EE" w:rsidRPr="001E233C" w:rsidTr="007C28EE"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7C28EE" w:rsidRPr="001E233C" w:rsidRDefault="007C28EE" w:rsidP="004F7EF4">
            <w:pPr>
              <w:spacing w:after="240"/>
              <w:contextualSpacing/>
              <w:rPr>
                <w:b/>
                <w:bCs/>
              </w:rPr>
            </w:pPr>
            <w:r w:rsidRPr="001E233C">
              <w:rPr>
                <w:b/>
                <w:bCs/>
                <w:cs/>
              </w:rPr>
              <w:lastRenderedPageBreak/>
              <w:t>ชื่อสถาบันอุดมศึกษา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8EE" w:rsidRPr="001E233C" w:rsidRDefault="007C28EE" w:rsidP="004F7EF4">
            <w:pPr>
              <w:spacing w:after="240"/>
              <w:contextualSpacing/>
              <w:rPr>
                <w:b/>
                <w:bCs/>
              </w:rPr>
            </w:pPr>
            <w:r w:rsidRPr="001E233C">
              <w:rPr>
                <w:cs/>
              </w:rPr>
              <w:t>มหาวิทยาลัยราชภัฏพระนคร</w:t>
            </w:r>
          </w:p>
        </w:tc>
      </w:tr>
      <w:tr w:rsidR="007C28EE" w:rsidRPr="001E233C" w:rsidTr="007C28EE">
        <w:trPr>
          <w:trHeight w:val="240"/>
        </w:trPr>
        <w:tc>
          <w:tcPr>
            <w:tcW w:w="2605" w:type="dxa"/>
            <w:vMerge w:val="restart"/>
            <w:tcBorders>
              <w:top w:val="single" w:sz="4" w:space="0" w:color="auto"/>
            </w:tcBorders>
          </w:tcPr>
          <w:p w:rsidR="007C28EE" w:rsidRPr="001E233C" w:rsidRDefault="007C28EE" w:rsidP="004F7EF4">
            <w:pPr>
              <w:spacing w:after="240"/>
              <w:rPr>
                <w:b/>
                <w:bCs/>
                <w:cs/>
              </w:rPr>
            </w:pPr>
            <w:r w:rsidRPr="001E233C">
              <w:rPr>
                <w:b/>
                <w:bCs/>
                <w:cs/>
              </w:rPr>
              <w:t>วิทยาเขต</w:t>
            </w:r>
            <w:r w:rsidRPr="001E233C">
              <w:rPr>
                <w:b/>
                <w:bCs/>
              </w:rPr>
              <w:t>/</w:t>
            </w:r>
            <w:r w:rsidRPr="001E233C">
              <w:rPr>
                <w:b/>
                <w:bCs/>
                <w:cs/>
              </w:rPr>
              <w:t>คณะ</w:t>
            </w:r>
            <w:r w:rsidRPr="001E233C">
              <w:rPr>
                <w:b/>
                <w:bCs/>
              </w:rPr>
              <w:t>/</w:t>
            </w:r>
            <w:r w:rsidRPr="001E233C">
              <w:rPr>
                <w:b/>
                <w:bCs/>
                <w:cs/>
              </w:rPr>
              <w:t xml:space="preserve">ภาควิชา    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</w:tcBorders>
          </w:tcPr>
          <w:p w:rsidR="007C28EE" w:rsidRPr="001E233C" w:rsidRDefault="007C28EE" w:rsidP="004F7EF4">
            <w:pPr>
              <w:spacing w:after="240"/>
              <w:contextualSpacing/>
              <w:rPr>
                <w:b/>
                <w:bCs/>
                <w:cs/>
              </w:rPr>
            </w:pPr>
            <w:r w:rsidRPr="001E233C">
              <w:rPr>
                <w:cs/>
              </w:rPr>
              <w:t>คณะวิทยาศาสตร์และเทคโนโลยี</w:t>
            </w:r>
          </w:p>
        </w:tc>
      </w:tr>
      <w:tr w:rsidR="007C28EE" w:rsidRPr="001E233C" w:rsidTr="007C28EE">
        <w:trPr>
          <w:trHeight w:val="240"/>
        </w:trPr>
        <w:tc>
          <w:tcPr>
            <w:tcW w:w="2605" w:type="dxa"/>
            <w:vMerge/>
          </w:tcPr>
          <w:p w:rsidR="007C28EE" w:rsidRPr="001E233C" w:rsidRDefault="007C28EE" w:rsidP="004F7EF4">
            <w:pPr>
              <w:spacing w:after="240"/>
              <w:rPr>
                <w:b/>
                <w:bCs/>
                <w:cs/>
              </w:rPr>
            </w:pPr>
          </w:p>
        </w:tc>
        <w:tc>
          <w:tcPr>
            <w:tcW w:w="1045" w:type="dxa"/>
          </w:tcPr>
          <w:p w:rsidR="007C28EE" w:rsidRPr="001E233C" w:rsidRDefault="007C28EE" w:rsidP="004F7EF4">
            <w:pPr>
              <w:spacing w:after="240"/>
              <w:contextualSpacing/>
              <w:rPr>
                <w:cs/>
              </w:rPr>
            </w:pPr>
            <w:r w:rsidRPr="001E233C">
              <w:rPr>
                <w:cs/>
              </w:rPr>
              <w:t>สาขาวิชา</w:t>
            </w:r>
          </w:p>
        </w:tc>
        <w:tc>
          <w:tcPr>
            <w:tcW w:w="4720" w:type="dxa"/>
          </w:tcPr>
          <w:p w:rsidR="007C28EE" w:rsidRPr="001E233C" w:rsidRDefault="007C28EE" w:rsidP="004F7EF4">
            <w:pPr>
              <w:spacing w:after="240"/>
              <w:contextualSpacing/>
              <w:rPr>
                <w:cs/>
              </w:rPr>
            </w:pPr>
          </w:p>
        </w:tc>
      </w:tr>
    </w:tbl>
    <w:p w:rsidR="007C28EE" w:rsidRPr="001E233C" w:rsidRDefault="007C28EE" w:rsidP="002C516B">
      <w:pPr>
        <w:pStyle w:val="Heading7"/>
        <w:spacing w:before="100" w:beforeAutospacing="1" w:after="100" w:afterAutospacing="1"/>
        <w:contextualSpacing/>
        <w:jc w:val="center"/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</w:pPr>
      <w:r w:rsidRPr="001E233C">
        <w:rPr>
          <w:rFonts w:ascii="TH Niramit AS" w:hAnsi="TH Niramit AS" w:cs="TH Niramit AS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1E233C">
        <w:rPr>
          <w:rFonts w:ascii="TH Niramit AS" w:hAnsi="TH Niramit AS" w:cs="TH Niramit AS"/>
          <w:b/>
          <w:bCs/>
          <w:sz w:val="32"/>
          <w:szCs w:val="32"/>
          <w:lang w:val="en-US" w:bidi="th-TH"/>
        </w:rPr>
        <w:t xml:space="preserve">1 </w:t>
      </w:r>
      <w:r w:rsidRPr="001E233C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ข้อมูลโดยทั่วไป</w:t>
      </w:r>
    </w:p>
    <w:tbl>
      <w:tblPr>
        <w:tblW w:w="8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297"/>
        <w:gridCol w:w="751"/>
        <w:gridCol w:w="1023"/>
        <w:gridCol w:w="926"/>
        <w:gridCol w:w="1080"/>
        <w:gridCol w:w="540"/>
        <w:gridCol w:w="1170"/>
        <w:gridCol w:w="1080"/>
        <w:gridCol w:w="990"/>
      </w:tblGrid>
      <w:tr w:rsidR="007C28EE" w:rsidRPr="001E233C" w:rsidTr="007C28EE">
        <w:trPr>
          <w:trHeight w:val="240"/>
        </w:trPr>
        <w:tc>
          <w:tcPr>
            <w:tcW w:w="8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7C28EE">
            <w:pPr>
              <w:pStyle w:val="Heading7"/>
              <w:numPr>
                <w:ilvl w:val="0"/>
                <w:numId w:val="1"/>
              </w:numPr>
              <w:spacing w:before="0" w:after="0"/>
              <w:ind w:left="252" w:hanging="252"/>
              <w:rPr>
                <w:rFonts w:ascii="TH Niramit AS" w:hAnsi="TH Niramit AS" w:cs="TH Niramit AS"/>
                <w:sz w:val="32"/>
                <w:szCs w:val="32"/>
                <w:cs/>
                <w:lang w:val="en-US"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  <w:t>รหัสและชื่อรายวิชา</w:t>
            </w:r>
          </w:p>
        </w:tc>
      </w:tr>
      <w:tr w:rsidR="007C28EE" w:rsidRPr="001E233C" w:rsidTr="007C28EE">
        <w:trPr>
          <w:trHeight w:val="240"/>
        </w:trPr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28EE" w:rsidRPr="001E233C" w:rsidRDefault="007C28EE" w:rsidP="004F7EF4">
            <w:pPr>
              <w:pStyle w:val="Heading7"/>
              <w:spacing w:before="0" w:after="0"/>
              <w:ind w:left="252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val="en-US" w:bidi="th-TH"/>
              </w:rPr>
            </w:pPr>
            <w:r w:rsidRPr="001E233C">
              <w:rPr>
                <w:rFonts w:ascii="TH Niramit AS" w:hAnsi="TH Niramit AS" w:cs="TH Niramit AS"/>
                <w:sz w:val="32"/>
                <w:szCs w:val="32"/>
                <w:cs/>
                <w:lang w:val="en-US" w:bidi="th-TH"/>
              </w:rPr>
              <w:t>รหัสวิชา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8EE" w:rsidRPr="001E233C" w:rsidRDefault="007C28EE" w:rsidP="004F7EF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8EE" w:rsidRPr="001E233C" w:rsidRDefault="007C28EE" w:rsidP="004F7EF4">
            <w:pPr>
              <w:pStyle w:val="Heading7"/>
              <w:spacing w:before="0" w:after="0"/>
              <w:ind w:left="72"/>
              <w:contextualSpacing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</w:pPr>
            <w:r w:rsidRPr="001E233C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>ชื่อรายวิชา(ภาษาไทย)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28EE" w:rsidRPr="001E233C" w:rsidRDefault="007C28EE" w:rsidP="004F7EF4">
            <w:pPr>
              <w:pStyle w:val="Heading7"/>
              <w:spacing w:before="0" w:after="0"/>
              <w:contextualSpacing/>
              <w:rPr>
                <w:rFonts w:ascii="TH Niramit AS" w:hAnsi="TH Niramit AS" w:cs="TH Niramit AS" w:hint="cs"/>
                <w:sz w:val="32"/>
                <w:szCs w:val="32"/>
                <w:cs/>
                <w:lang w:val="en-US" w:bidi="th-TH"/>
              </w:rPr>
            </w:pPr>
            <w:r w:rsidRPr="001E233C">
              <w:rPr>
                <w:rFonts w:ascii="TH Niramit AS" w:hAnsi="TH Niramit AS" w:cs="TH Niramit AS"/>
                <w:sz w:val="32"/>
                <w:szCs w:val="32"/>
                <w:lang w:bidi="th-TH"/>
              </w:rPr>
              <w:t xml:space="preserve"> </w:t>
            </w:r>
          </w:p>
        </w:tc>
      </w:tr>
      <w:tr w:rsidR="007C28EE" w:rsidRPr="001E233C" w:rsidTr="007C28EE">
        <w:trPr>
          <w:trHeight w:val="240"/>
        </w:trPr>
        <w:tc>
          <w:tcPr>
            <w:tcW w:w="25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28EE" w:rsidRPr="001E233C" w:rsidRDefault="007C28EE" w:rsidP="004F7EF4">
            <w:pPr>
              <w:pStyle w:val="Heading7"/>
              <w:spacing w:before="0" w:after="0"/>
              <w:ind w:left="252"/>
              <w:contextualSpacing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8EE" w:rsidRPr="001E233C" w:rsidRDefault="007C28EE" w:rsidP="004F7EF4">
            <w:pPr>
              <w:pStyle w:val="Heading7"/>
              <w:spacing w:before="0" w:after="0"/>
              <w:ind w:left="72"/>
              <w:contextualSpacing/>
              <w:rPr>
                <w:rFonts w:ascii="TH Niramit AS" w:hAnsi="TH Niramit AS" w:cs="TH Niramit AS"/>
                <w:sz w:val="32"/>
                <w:szCs w:val="32"/>
                <w:rtl/>
                <w:cs/>
              </w:rPr>
            </w:pPr>
            <w:r w:rsidRPr="001E233C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>ชื่อรายวิชา(ภาษาอังกฤษ)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4F7EF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7C28EE" w:rsidRPr="001E233C" w:rsidTr="007C28EE">
        <w:trPr>
          <w:trHeight w:val="240"/>
        </w:trPr>
        <w:tc>
          <w:tcPr>
            <w:tcW w:w="837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8EE" w:rsidRPr="001E233C" w:rsidRDefault="007C28EE" w:rsidP="007C28EE">
            <w:pPr>
              <w:pStyle w:val="Heading7"/>
              <w:numPr>
                <w:ilvl w:val="0"/>
                <w:numId w:val="1"/>
              </w:numPr>
              <w:spacing w:before="0" w:after="0"/>
              <w:ind w:left="252" w:hanging="252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  <w:t>จำนวนหน่วยกิต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  <w:tab/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ab/>
            </w:r>
          </w:p>
        </w:tc>
      </w:tr>
      <w:tr w:rsidR="007C28EE" w:rsidRPr="001E233C" w:rsidTr="007C28EE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28EE" w:rsidRPr="001E233C" w:rsidRDefault="007C28EE" w:rsidP="004F7EF4">
            <w:pPr>
              <w:pStyle w:val="Heading7"/>
              <w:spacing w:before="0" w:after="0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785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4F7EF4">
            <w:pPr>
              <w:pStyle w:val="Heading7"/>
              <w:spacing w:before="0" w:after="0"/>
              <w:rPr>
                <w:rFonts w:ascii="TH Niramit AS" w:hAnsi="TH Niramit AS" w:cs="TH Niramit AS"/>
                <w:sz w:val="32"/>
                <w:szCs w:val="32"/>
                <w:cs/>
                <w:lang w:val="en-US" w:bidi="th-TH"/>
              </w:rPr>
            </w:pPr>
          </w:p>
        </w:tc>
      </w:tr>
      <w:tr w:rsidR="007C28EE" w:rsidRPr="001E233C" w:rsidTr="007C28EE">
        <w:trPr>
          <w:trHeight w:val="240"/>
        </w:trPr>
        <w:tc>
          <w:tcPr>
            <w:tcW w:w="837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8EE" w:rsidRPr="001E233C" w:rsidRDefault="007C28EE" w:rsidP="007C28EE">
            <w:pPr>
              <w:pStyle w:val="Heading7"/>
              <w:numPr>
                <w:ilvl w:val="0"/>
                <w:numId w:val="1"/>
              </w:numPr>
              <w:spacing w:before="0" w:after="0"/>
              <w:ind w:left="252" w:hanging="252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หลักสูตรและประเภทของรายวิชา</w:t>
            </w:r>
          </w:p>
        </w:tc>
      </w:tr>
      <w:tr w:rsidR="007C28EE" w:rsidRPr="001E233C" w:rsidTr="00671827">
        <w:trPr>
          <w:trHeight w:val="240"/>
        </w:trPr>
        <w:tc>
          <w:tcPr>
            <w:tcW w:w="35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8EE" w:rsidRPr="001E233C" w:rsidRDefault="00671827" w:rsidP="00671827">
            <w:pPr>
              <w:ind w:firstLine="252"/>
              <w:jc w:val="thaiDistribute"/>
              <w:rPr>
                <w:b/>
                <w:bCs/>
                <w:cs/>
              </w:rPr>
            </w:pPr>
            <w:r>
              <w:t xml:space="preserve">3.1 </w:t>
            </w:r>
            <w:r w:rsidR="007C28EE" w:rsidRPr="001E233C">
              <w:rPr>
                <w:cs/>
              </w:rPr>
              <w:t>หลักสูตรวิทยาศาสตรบัณฑิต</w:t>
            </w:r>
            <w:r w:rsidR="007C28EE" w:rsidRPr="001E233C"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C28EE" w:rsidRPr="001E233C" w:rsidRDefault="007C28EE" w:rsidP="004F7EF4">
            <w:pPr>
              <w:jc w:val="thaiDistribute"/>
              <w:rPr>
                <w:b/>
                <w:bCs/>
                <w:cs/>
              </w:rPr>
            </w:pPr>
            <w:r w:rsidRPr="001E233C">
              <w:rPr>
                <w:cs/>
              </w:rPr>
              <w:t>สาขาวิชา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28EE" w:rsidRPr="001E233C" w:rsidRDefault="007C28EE" w:rsidP="004F7EF4">
            <w:pPr>
              <w:jc w:val="thaiDistribute"/>
              <w:rPr>
                <w:cs/>
              </w:rPr>
            </w:pPr>
          </w:p>
        </w:tc>
      </w:tr>
      <w:tr w:rsidR="007C28EE" w:rsidRPr="001E233C" w:rsidTr="00671827">
        <w:trPr>
          <w:trHeight w:val="240"/>
        </w:trPr>
        <w:tc>
          <w:tcPr>
            <w:tcW w:w="35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28EE" w:rsidRPr="001E233C" w:rsidRDefault="00671827" w:rsidP="004F7EF4">
            <w:pPr>
              <w:pStyle w:val="Heading7"/>
              <w:spacing w:before="0" w:after="0"/>
              <w:ind w:left="252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 xml:space="preserve">3.2 </w:t>
            </w:r>
            <w:r w:rsidR="007C28EE" w:rsidRPr="001E233C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>ประเภทของรายวิชา</w:t>
            </w:r>
            <w:r w:rsidR="007C28EE" w:rsidRPr="001E233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4F7EF4">
            <w:pPr>
              <w:pStyle w:val="Heading7"/>
              <w:spacing w:before="0" w:after="0"/>
              <w:ind w:left="-18"/>
              <w:rPr>
                <w:rFonts w:ascii="TH Niramit AS" w:hAnsi="TH Niramit AS" w:cs="TH Niramit AS"/>
                <w:sz w:val="32"/>
                <w:szCs w:val="32"/>
                <w:cs/>
                <w:lang w:val="en-US" w:bidi="th-TH"/>
              </w:rPr>
            </w:pPr>
          </w:p>
        </w:tc>
      </w:tr>
      <w:tr w:rsidR="007C28EE" w:rsidRPr="001E233C" w:rsidTr="007C28EE">
        <w:trPr>
          <w:trHeight w:val="484"/>
        </w:trPr>
        <w:tc>
          <w:tcPr>
            <w:tcW w:w="837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8EE" w:rsidRPr="001E233C" w:rsidRDefault="007C28EE" w:rsidP="006616DA">
            <w:pPr>
              <w:pStyle w:val="Heading7"/>
              <w:numPr>
                <w:ilvl w:val="0"/>
                <w:numId w:val="1"/>
              </w:numPr>
              <w:spacing w:before="0" w:after="0"/>
              <w:ind w:left="252" w:hanging="252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  <w:t>อาจารย์ผู้รับผิดชอบรายวิชา</w:t>
            </w:r>
            <w:r w:rsidR="006616DA"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="006616DA" w:rsidRPr="006616DA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  <w:lang w:val="en-US" w:bidi="th-TH"/>
              </w:rPr>
              <w:t>และกลุ่มเรียน</w:t>
            </w:r>
          </w:p>
        </w:tc>
      </w:tr>
      <w:tr w:rsidR="007C28EE" w:rsidRPr="001E233C" w:rsidTr="00671827">
        <w:trPr>
          <w:trHeight w:val="342"/>
        </w:trPr>
        <w:tc>
          <w:tcPr>
            <w:tcW w:w="35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8EE" w:rsidRPr="001E233C" w:rsidRDefault="00671827" w:rsidP="004F7EF4">
            <w:pPr>
              <w:pStyle w:val="Heading7"/>
              <w:spacing w:before="0" w:after="0"/>
              <w:ind w:left="252"/>
              <w:contextualSpacing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 xml:space="preserve">4.1 </w:t>
            </w:r>
            <w:r w:rsidR="007C28EE" w:rsidRPr="001E233C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>อาจารย์ผู้รับผิดชอบรายวิชา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28EE" w:rsidRPr="001E233C" w:rsidRDefault="007C28EE" w:rsidP="004F7EF4">
            <w:pPr>
              <w:pStyle w:val="Heading7"/>
              <w:spacing w:before="0" w:after="0"/>
              <w:ind w:left="7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val="en-US" w:bidi="th-TH"/>
              </w:rPr>
            </w:pPr>
          </w:p>
        </w:tc>
      </w:tr>
      <w:tr w:rsidR="007C28EE" w:rsidRPr="001E233C" w:rsidTr="00671827">
        <w:trPr>
          <w:trHeight w:val="342"/>
        </w:trPr>
        <w:tc>
          <w:tcPr>
            <w:tcW w:w="35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8EE" w:rsidRPr="001E233C" w:rsidRDefault="00671827" w:rsidP="004F7EF4">
            <w:pPr>
              <w:ind w:left="252"/>
              <w:contextualSpacing/>
              <w:jc w:val="thaiDistribute"/>
            </w:pPr>
            <w:r>
              <w:t xml:space="preserve">4.2 </w:t>
            </w:r>
            <w:r w:rsidR="007C28EE" w:rsidRPr="001E233C">
              <w:rPr>
                <w:cs/>
              </w:rPr>
              <w:t xml:space="preserve">อาจารย์ผู้สอน 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28EE" w:rsidRPr="001E233C" w:rsidRDefault="007C28EE" w:rsidP="004F7EF4">
            <w:pPr>
              <w:pStyle w:val="ListParagraph"/>
              <w:ind w:left="0"/>
              <w:jc w:val="thaiDistribute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6616DA" w:rsidRPr="001E233C" w:rsidTr="006616DA">
        <w:trPr>
          <w:trHeight w:val="483"/>
        </w:trPr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16DA" w:rsidRPr="001E233C" w:rsidRDefault="006616DA" w:rsidP="004F7EF4">
            <w:pPr>
              <w:ind w:left="252"/>
              <w:contextualSpacing/>
              <w:jc w:val="thaiDistribute"/>
              <w:rPr>
                <w:cs/>
              </w:rPr>
            </w:pPr>
          </w:p>
        </w:tc>
        <w:tc>
          <w:tcPr>
            <w:tcW w:w="5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16DA" w:rsidRPr="006616DA" w:rsidRDefault="006616DA" w:rsidP="004F7EF4">
            <w:pPr>
              <w:pStyle w:val="ListParagraph"/>
              <w:ind w:left="0"/>
              <w:jc w:val="thaiDistribute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6616DA">
              <w:rPr>
                <w:rFonts w:ascii="TH Niramit AS" w:hAnsi="TH Niramit AS" w:cs="TH Niramit AS"/>
                <w:sz w:val="32"/>
                <w:szCs w:val="32"/>
                <w:lang w:bidi="th-TH"/>
              </w:rPr>
              <w:t>1.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616DA" w:rsidRPr="006616DA" w:rsidRDefault="006616DA" w:rsidP="006616DA">
            <w:pPr>
              <w:pStyle w:val="ListParagraph"/>
              <w:ind w:left="0"/>
              <w:jc w:val="right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6616DA">
              <w:rPr>
                <w:rFonts w:ascii="TH Niramit AS" w:hAnsi="TH Niramit AS" w:cs="TH Niramit AS" w:hint="cs"/>
                <w:sz w:val="32"/>
                <w:szCs w:val="32"/>
                <w:cs/>
                <w:lang w:bidi="th-TH"/>
              </w:rPr>
              <w:t>กลุ่มเรียน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16DA" w:rsidRPr="006616DA" w:rsidRDefault="006616DA" w:rsidP="004F7EF4">
            <w:pPr>
              <w:pStyle w:val="ListParagraph"/>
              <w:ind w:left="0"/>
              <w:jc w:val="thaiDistribute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6616DA" w:rsidRPr="001E233C" w:rsidTr="006616DA">
        <w:trPr>
          <w:trHeight w:val="483"/>
        </w:trPr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16DA" w:rsidRPr="001E233C" w:rsidRDefault="006616DA" w:rsidP="004F7EF4">
            <w:pPr>
              <w:ind w:left="252"/>
              <w:contextualSpacing/>
              <w:jc w:val="thaiDistribute"/>
              <w:rPr>
                <w:cs/>
              </w:rPr>
            </w:pPr>
          </w:p>
        </w:tc>
        <w:tc>
          <w:tcPr>
            <w:tcW w:w="5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16DA" w:rsidRPr="006616DA" w:rsidRDefault="006616DA" w:rsidP="004F7EF4">
            <w:pPr>
              <w:pStyle w:val="ListParagraph"/>
              <w:ind w:left="0"/>
              <w:jc w:val="thaiDistribute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  <w:r>
              <w:rPr>
                <w:rFonts w:ascii="TH Niramit AS" w:hAnsi="TH Niramit AS" w:cs="TH Niramit AS"/>
                <w:sz w:val="32"/>
                <w:szCs w:val="32"/>
                <w:lang w:bidi="th-TH"/>
              </w:rPr>
              <w:t>2.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616DA" w:rsidRPr="006616DA" w:rsidRDefault="006616DA" w:rsidP="006616DA">
            <w:pPr>
              <w:pStyle w:val="ListParagraph"/>
              <w:ind w:left="0"/>
              <w:jc w:val="right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6616DA">
              <w:rPr>
                <w:rFonts w:ascii="TH Niramit AS" w:hAnsi="TH Niramit AS" w:cs="TH Niramit AS" w:hint="cs"/>
                <w:sz w:val="32"/>
                <w:szCs w:val="32"/>
                <w:cs/>
                <w:lang w:bidi="th-TH"/>
              </w:rPr>
              <w:t>กลุ่มเรียน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16DA" w:rsidRPr="006616DA" w:rsidRDefault="006616DA" w:rsidP="004F7EF4">
            <w:pPr>
              <w:pStyle w:val="ListParagraph"/>
              <w:ind w:left="0"/>
              <w:jc w:val="thaiDistribute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6616DA" w:rsidRPr="001E233C" w:rsidTr="006616DA">
        <w:trPr>
          <w:trHeight w:val="483"/>
        </w:trPr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16DA" w:rsidRPr="001E233C" w:rsidRDefault="006616DA" w:rsidP="004F7EF4">
            <w:pPr>
              <w:ind w:left="252"/>
              <w:contextualSpacing/>
              <w:jc w:val="thaiDistribute"/>
              <w:rPr>
                <w:cs/>
              </w:rPr>
            </w:pPr>
          </w:p>
        </w:tc>
        <w:tc>
          <w:tcPr>
            <w:tcW w:w="54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6DA" w:rsidRPr="006616DA" w:rsidRDefault="006616DA" w:rsidP="004F7EF4">
            <w:pPr>
              <w:pStyle w:val="ListParagraph"/>
              <w:ind w:left="0"/>
              <w:jc w:val="thaiDistribute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  <w:r>
              <w:rPr>
                <w:rFonts w:ascii="TH Niramit AS" w:hAnsi="TH Niramit AS" w:cs="TH Niramit AS"/>
                <w:sz w:val="32"/>
                <w:szCs w:val="32"/>
                <w:lang w:bidi="th-TH"/>
              </w:rPr>
              <w:t>3.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6DA" w:rsidRPr="006616DA" w:rsidRDefault="006616DA" w:rsidP="006616DA">
            <w:pPr>
              <w:pStyle w:val="ListParagraph"/>
              <w:ind w:left="0"/>
              <w:jc w:val="right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6616DA">
              <w:rPr>
                <w:rFonts w:ascii="TH Niramit AS" w:hAnsi="TH Niramit AS" w:cs="TH Niramit AS" w:hint="cs"/>
                <w:sz w:val="32"/>
                <w:szCs w:val="32"/>
                <w:cs/>
                <w:lang w:bidi="th-TH"/>
              </w:rPr>
              <w:t>กลุ่มเรียน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6DA" w:rsidRPr="006616DA" w:rsidRDefault="006616DA" w:rsidP="004F7EF4">
            <w:pPr>
              <w:pStyle w:val="ListParagraph"/>
              <w:ind w:left="0"/>
              <w:jc w:val="thaiDistribute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7C28EE" w:rsidRPr="001E233C" w:rsidTr="007C28EE">
        <w:trPr>
          <w:trHeight w:val="170"/>
        </w:trPr>
        <w:tc>
          <w:tcPr>
            <w:tcW w:w="837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8EE" w:rsidRPr="001E233C" w:rsidRDefault="007C28EE" w:rsidP="007C28EE">
            <w:pPr>
              <w:pStyle w:val="Heading7"/>
              <w:numPr>
                <w:ilvl w:val="0"/>
                <w:numId w:val="1"/>
              </w:numPr>
              <w:spacing w:before="0" w:after="0"/>
              <w:ind w:left="252" w:hanging="252"/>
              <w:rPr>
                <w:rFonts w:ascii="TH Niramit AS" w:hAnsi="TH Niramit AS" w:cs="TH Niramit AS"/>
                <w:b/>
                <w:bCs/>
                <w:sz w:val="32"/>
                <w:szCs w:val="32"/>
                <w:rtl/>
                <w:cs/>
                <w:lang w:val="en-US"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  <w:t>ภาคการศึกษา / ชั้นปีที่เรียน</w:t>
            </w:r>
          </w:p>
        </w:tc>
      </w:tr>
      <w:tr w:rsidR="007C28EE" w:rsidRPr="001E233C" w:rsidTr="007C28EE">
        <w:trPr>
          <w:trHeight w:val="230"/>
        </w:trPr>
        <w:tc>
          <w:tcPr>
            <w:tcW w:w="837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4F7EF4">
            <w:pPr>
              <w:pStyle w:val="Heading7"/>
              <w:spacing w:before="0" w:after="0"/>
              <w:ind w:left="252"/>
              <w:rPr>
                <w:rFonts w:ascii="TH Niramit AS" w:hAnsi="TH Niramit AS" w:cs="TH Niramit AS"/>
                <w:sz w:val="32"/>
                <w:szCs w:val="32"/>
                <w:cs/>
                <w:lang w:val="en-US" w:bidi="th-TH"/>
              </w:rPr>
            </w:pPr>
          </w:p>
        </w:tc>
      </w:tr>
      <w:tr w:rsidR="007C28EE" w:rsidRPr="001E233C" w:rsidTr="007C28EE">
        <w:trPr>
          <w:trHeight w:val="240"/>
        </w:trPr>
        <w:tc>
          <w:tcPr>
            <w:tcW w:w="837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8EE" w:rsidRPr="001E233C" w:rsidRDefault="007C28EE" w:rsidP="007C28EE">
            <w:pPr>
              <w:pStyle w:val="Heading7"/>
              <w:numPr>
                <w:ilvl w:val="0"/>
                <w:numId w:val="1"/>
              </w:numPr>
              <w:spacing w:before="0" w:after="0"/>
              <w:ind w:left="252" w:hanging="252"/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  <w:t>รายวิชาที่ต้องเรียนมาก่อน (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  <w:t>Pre-requisite) (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  <w:t>ถ้ามี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  <w:t>)</w:t>
            </w:r>
          </w:p>
        </w:tc>
      </w:tr>
      <w:tr w:rsidR="007C28EE" w:rsidRPr="001E233C" w:rsidTr="007C28EE">
        <w:trPr>
          <w:trHeight w:val="240"/>
        </w:trPr>
        <w:tc>
          <w:tcPr>
            <w:tcW w:w="837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4F7EF4">
            <w:pPr>
              <w:pStyle w:val="Heading7"/>
              <w:spacing w:before="0" w:after="0"/>
              <w:ind w:left="252"/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</w:pPr>
          </w:p>
        </w:tc>
      </w:tr>
      <w:tr w:rsidR="007C28EE" w:rsidRPr="001E233C" w:rsidTr="007C28EE">
        <w:trPr>
          <w:trHeight w:val="120"/>
        </w:trPr>
        <w:tc>
          <w:tcPr>
            <w:tcW w:w="837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8EE" w:rsidRPr="001E233C" w:rsidRDefault="007C28EE" w:rsidP="007C28EE">
            <w:pPr>
              <w:pStyle w:val="Heading7"/>
              <w:numPr>
                <w:ilvl w:val="0"/>
                <w:numId w:val="1"/>
              </w:numPr>
              <w:spacing w:before="0" w:after="0"/>
              <w:ind w:left="252" w:hanging="252"/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  <w:t>รายวิชาที่ต้องเรียนพร้อมกัน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  <w:t xml:space="preserve"> (Co-requisites) (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  <w:t>ถ้ามี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  <w:t>)</w:t>
            </w:r>
          </w:p>
        </w:tc>
      </w:tr>
      <w:tr w:rsidR="007C28EE" w:rsidRPr="001E233C" w:rsidTr="007C28EE">
        <w:trPr>
          <w:trHeight w:val="120"/>
        </w:trPr>
        <w:tc>
          <w:tcPr>
            <w:tcW w:w="837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4F7EF4">
            <w:pPr>
              <w:pStyle w:val="Heading7"/>
              <w:spacing w:before="0" w:after="0"/>
              <w:ind w:left="252"/>
              <w:rPr>
                <w:rFonts w:ascii="TH Niramit AS" w:hAnsi="TH Niramit AS" w:cs="TH Niramit AS"/>
                <w:sz w:val="32"/>
                <w:szCs w:val="32"/>
                <w:cs/>
                <w:lang w:val="en-US" w:bidi="th-TH"/>
              </w:rPr>
            </w:pPr>
          </w:p>
        </w:tc>
      </w:tr>
      <w:tr w:rsidR="007C28EE" w:rsidRPr="001E233C" w:rsidTr="007C28EE">
        <w:trPr>
          <w:trHeight w:val="240"/>
        </w:trPr>
        <w:tc>
          <w:tcPr>
            <w:tcW w:w="837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8EE" w:rsidRPr="001E233C" w:rsidRDefault="007C28EE" w:rsidP="007C28EE">
            <w:pPr>
              <w:pStyle w:val="Heading7"/>
              <w:numPr>
                <w:ilvl w:val="0"/>
                <w:numId w:val="1"/>
              </w:numPr>
              <w:spacing w:before="0" w:after="0"/>
              <w:ind w:left="252" w:hanging="252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  <w:t xml:space="preserve">สถานที่เรียน 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  <w:tab/>
            </w:r>
            <w:r w:rsidRPr="001E233C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ab/>
            </w:r>
          </w:p>
        </w:tc>
      </w:tr>
      <w:tr w:rsidR="007C28EE" w:rsidRPr="001E233C" w:rsidTr="007C28EE">
        <w:trPr>
          <w:trHeight w:val="240"/>
        </w:trPr>
        <w:tc>
          <w:tcPr>
            <w:tcW w:w="837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4F7EF4">
            <w:pPr>
              <w:pStyle w:val="Heading7"/>
              <w:spacing w:before="0" w:after="0"/>
              <w:ind w:left="252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</w:pPr>
            <w:r w:rsidRPr="001E233C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>คณะวิทยาศาสตร์และเทคโนโลยี มหาวิทยาลัยราชภัฏพระนคร</w:t>
            </w:r>
          </w:p>
        </w:tc>
      </w:tr>
      <w:tr w:rsidR="007C28EE" w:rsidRPr="001E233C" w:rsidTr="007C28EE">
        <w:trPr>
          <w:trHeight w:val="240"/>
        </w:trPr>
        <w:tc>
          <w:tcPr>
            <w:tcW w:w="837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8EE" w:rsidRPr="001E233C" w:rsidRDefault="007C28EE" w:rsidP="007C28EE">
            <w:pPr>
              <w:pStyle w:val="Heading7"/>
              <w:numPr>
                <w:ilvl w:val="0"/>
                <w:numId w:val="1"/>
              </w:numPr>
              <w:spacing w:before="0" w:after="0"/>
              <w:ind w:left="252" w:hanging="252"/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  <w:t>วันที่จัดทำหรือปรับปรุงรายละเอียดของรายวิชาครั้งล่าสุด</w:t>
            </w:r>
          </w:p>
        </w:tc>
      </w:tr>
      <w:tr w:rsidR="007C28EE" w:rsidRPr="001E233C" w:rsidTr="007C28EE">
        <w:trPr>
          <w:trHeight w:val="240"/>
        </w:trPr>
        <w:tc>
          <w:tcPr>
            <w:tcW w:w="837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4F7EF4">
            <w:pPr>
              <w:pStyle w:val="Heading7"/>
              <w:spacing w:before="0" w:after="0"/>
              <w:ind w:left="252"/>
              <w:rPr>
                <w:rFonts w:ascii="TH Niramit AS" w:hAnsi="TH Niramit AS" w:cs="TH Niramit AS"/>
                <w:sz w:val="32"/>
                <w:szCs w:val="32"/>
                <w:cs/>
                <w:lang w:val="en-US" w:bidi="th-TH"/>
              </w:rPr>
            </w:pPr>
          </w:p>
        </w:tc>
      </w:tr>
    </w:tbl>
    <w:p w:rsidR="007C28EE" w:rsidRDefault="007C28EE" w:rsidP="007C28EE">
      <w:pPr>
        <w:rPr>
          <w:lang w:val="en-AU"/>
        </w:rPr>
      </w:pPr>
    </w:p>
    <w:p w:rsidR="002C516B" w:rsidRPr="001E233C" w:rsidRDefault="002C516B" w:rsidP="007C28EE">
      <w:pPr>
        <w:rPr>
          <w:lang w:val="en-AU"/>
        </w:rPr>
      </w:pPr>
    </w:p>
    <w:p w:rsidR="007C28EE" w:rsidRPr="001E233C" w:rsidRDefault="007C28EE" w:rsidP="002C516B">
      <w:pPr>
        <w:pStyle w:val="Heading7"/>
        <w:spacing w:before="120" w:after="0"/>
        <w:jc w:val="center"/>
        <w:rPr>
          <w:rFonts w:ascii="TH Niramit AS" w:hAnsi="TH Niramit AS" w:cs="TH Niramit AS"/>
        </w:rPr>
      </w:pPr>
      <w:r w:rsidRPr="001E233C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lastRenderedPageBreak/>
        <w:t>หมวดที่ 2 จุดมุ่งหมายและวัตถุประสงค์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7C28EE" w:rsidRPr="001E233C" w:rsidTr="007C28EE">
        <w:trPr>
          <w:cantSplit/>
          <w:trHeight w:val="69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4F7EF4">
            <w:pPr>
              <w:pStyle w:val="Heading7"/>
              <w:spacing w:before="0"/>
              <w:ind w:left="432" w:hanging="450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1.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จุดมุ่งหมายของรายวิชา</w:t>
            </w:r>
          </w:p>
          <w:p w:rsidR="007C28EE" w:rsidRPr="001E233C" w:rsidRDefault="007C28EE" w:rsidP="004F7EF4">
            <w:pPr>
              <w:ind w:firstLine="252"/>
              <w:jc w:val="thaiDistribute"/>
            </w:pPr>
            <w:r w:rsidRPr="001E233C">
              <w:t>1.</w:t>
            </w:r>
          </w:p>
          <w:p w:rsidR="007C28EE" w:rsidRPr="001E233C" w:rsidRDefault="007C28EE" w:rsidP="004F7EF4">
            <w:pPr>
              <w:ind w:firstLine="252"/>
              <w:jc w:val="thaiDistribute"/>
            </w:pPr>
            <w:r w:rsidRPr="001E233C">
              <w:t xml:space="preserve">2. </w:t>
            </w:r>
          </w:p>
          <w:p w:rsidR="007C28EE" w:rsidRPr="001E233C" w:rsidRDefault="007C28EE" w:rsidP="004F7EF4">
            <w:pPr>
              <w:ind w:firstLine="252"/>
              <w:jc w:val="thaiDistribute"/>
            </w:pPr>
            <w:r w:rsidRPr="001E233C">
              <w:t>3.</w:t>
            </w:r>
          </w:p>
          <w:p w:rsidR="007C28EE" w:rsidRPr="001E233C" w:rsidRDefault="007C28EE" w:rsidP="004F7EF4">
            <w:pPr>
              <w:ind w:firstLine="702"/>
              <w:jc w:val="thaiDistribute"/>
              <w:rPr>
                <w:b/>
                <w:bCs/>
              </w:rPr>
            </w:pPr>
          </w:p>
        </w:tc>
      </w:tr>
      <w:tr w:rsidR="007C28EE" w:rsidRPr="001E233C" w:rsidTr="007C28EE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2C516B">
            <w:pPr>
              <w:pStyle w:val="Heading7"/>
              <w:spacing w:before="0"/>
              <w:ind w:left="432" w:hanging="450"/>
              <w:contextualSpacing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2. วัตถุประสงค์ในการพัฒนา/ปรับปรุงรายวิชา</w:t>
            </w:r>
          </w:p>
          <w:p w:rsidR="007C28EE" w:rsidRPr="001E233C" w:rsidRDefault="007C28EE" w:rsidP="002C516B">
            <w:pPr>
              <w:ind w:firstLine="252"/>
              <w:contextualSpacing/>
              <w:jc w:val="thaiDistribute"/>
            </w:pPr>
          </w:p>
          <w:p w:rsidR="007C28EE" w:rsidRPr="001E233C" w:rsidRDefault="007C28EE" w:rsidP="002C516B">
            <w:pPr>
              <w:ind w:firstLine="702"/>
              <w:contextualSpacing/>
              <w:jc w:val="thaiDistribute"/>
            </w:pPr>
          </w:p>
          <w:p w:rsidR="007C28EE" w:rsidRPr="001E233C" w:rsidRDefault="007C28EE" w:rsidP="004F7EF4">
            <w:pPr>
              <w:ind w:firstLine="702"/>
              <w:jc w:val="thaiDistribute"/>
            </w:pPr>
          </w:p>
        </w:tc>
      </w:tr>
    </w:tbl>
    <w:p w:rsidR="007C28EE" w:rsidRPr="001E233C" w:rsidRDefault="007C28EE" w:rsidP="002C516B">
      <w:pPr>
        <w:pStyle w:val="Heading9"/>
        <w:jc w:val="center"/>
        <w:rPr>
          <w:rFonts w:ascii="TH Niramit AS" w:hAnsi="TH Niramit AS" w:cs="TH Niramit AS"/>
          <w:sz w:val="32"/>
          <w:szCs w:val="32"/>
          <w:lang w:bidi="ar-EG"/>
        </w:rPr>
      </w:pPr>
      <w:r w:rsidRPr="001E233C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หมวดที่ 3 ลักษณะและการดำเนินการ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980"/>
        <w:gridCol w:w="2880"/>
        <w:gridCol w:w="1620"/>
      </w:tblGrid>
      <w:tr w:rsidR="007C28EE" w:rsidRPr="001E233C" w:rsidTr="007C28EE">
        <w:trPr>
          <w:trHeight w:val="647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7C28EE">
            <w:pPr>
              <w:pStyle w:val="Heading7"/>
              <w:numPr>
                <w:ilvl w:val="0"/>
                <w:numId w:val="2"/>
              </w:numPr>
              <w:spacing w:before="0"/>
              <w:ind w:left="252" w:hanging="252"/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  <w:t xml:space="preserve">คำอธิบายรายวิชา </w:t>
            </w:r>
          </w:p>
          <w:p w:rsidR="007C28EE" w:rsidRDefault="007C28EE" w:rsidP="004F7EF4">
            <w:pPr>
              <w:ind w:firstLine="702"/>
              <w:jc w:val="thaiDistribute"/>
            </w:pPr>
          </w:p>
          <w:p w:rsidR="002C516B" w:rsidRDefault="002C516B" w:rsidP="004F7EF4">
            <w:pPr>
              <w:ind w:firstLine="702"/>
              <w:jc w:val="thaiDistribute"/>
            </w:pPr>
          </w:p>
          <w:p w:rsidR="002C516B" w:rsidRDefault="002C516B" w:rsidP="004F7EF4">
            <w:pPr>
              <w:ind w:firstLine="702"/>
              <w:jc w:val="thaiDistribute"/>
            </w:pPr>
          </w:p>
          <w:p w:rsidR="002C516B" w:rsidRDefault="002C516B" w:rsidP="004F7EF4">
            <w:pPr>
              <w:ind w:firstLine="702"/>
              <w:jc w:val="thaiDistribute"/>
            </w:pPr>
          </w:p>
          <w:p w:rsidR="002C516B" w:rsidRDefault="002C516B" w:rsidP="004F7EF4">
            <w:pPr>
              <w:ind w:firstLine="702"/>
              <w:jc w:val="thaiDistribute"/>
            </w:pPr>
          </w:p>
          <w:p w:rsidR="002C516B" w:rsidRPr="001E233C" w:rsidRDefault="002C516B" w:rsidP="004F7EF4">
            <w:pPr>
              <w:ind w:firstLine="702"/>
              <w:jc w:val="thaiDistribute"/>
            </w:pPr>
          </w:p>
          <w:p w:rsidR="007C28EE" w:rsidRPr="001E233C" w:rsidRDefault="007C28EE" w:rsidP="004F7EF4">
            <w:pPr>
              <w:ind w:firstLine="702"/>
              <w:jc w:val="thaiDistribute"/>
            </w:pPr>
          </w:p>
        </w:tc>
      </w:tr>
      <w:tr w:rsidR="007C28EE" w:rsidRPr="001E233C" w:rsidTr="007C28EE">
        <w:trPr>
          <w:trHeight w:val="647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7C28EE">
            <w:pPr>
              <w:pStyle w:val="Heading7"/>
              <w:numPr>
                <w:ilvl w:val="0"/>
                <w:numId w:val="2"/>
              </w:numPr>
              <w:spacing w:before="0"/>
              <w:ind w:left="252" w:hanging="252"/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  <w:t>จำนวนชั่วโมงที่ใช้ต่อภาคการศึกษา</w:t>
            </w:r>
          </w:p>
        </w:tc>
      </w:tr>
      <w:tr w:rsidR="007C28EE" w:rsidRPr="001E233C" w:rsidTr="002C516B">
        <w:trPr>
          <w:trHeight w:val="83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EE" w:rsidRPr="001E233C" w:rsidRDefault="007C28EE" w:rsidP="004F7EF4">
            <w:pPr>
              <w:pStyle w:val="Heading7"/>
              <w:spacing w:before="0" w:after="0"/>
              <w:contextualSpacing/>
              <w:jc w:val="center"/>
              <w:rPr>
                <w:rFonts w:ascii="TH Niramit AS" w:hAnsi="TH Niramit AS" w:cs="TH Niramit AS"/>
                <w:bCs/>
                <w:sz w:val="32"/>
                <w:szCs w:val="32"/>
                <w:lang w:bidi="th-TH"/>
              </w:rPr>
            </w:pPr>
            <w:r w:rsidRPr="001E233C">
              <w:rPr>
                <w:rFonts w:ascii="TH Niramit AS" w:hAnsi="TH Niramit AS" w:cs="TH Niramit AS"/>
                <w:bCs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EE" w:rsidRPr="001E233C" w:rsidRDefault="007C28EE" w:rsidP="004F7EF4">
            <w:pPr>
              <w:pStyle w:val="Heading7"/>
              <w:spacing w:after="120"/>
              <w:contextualSpacing/>
              <w:jc w:val="center"/>
              <w:rPr>
                <w:rFonts w:ascii="TH Niramit AS" w:hAnsi="TH Niramit AS" w:cs="TH Niramit AS"/>
                <w:bCs/>
                <w:sz w:val="32"/>
                <w:szCs w:val="32"/>
              </w:rPr>
            </w:pPr>
            <w:r w:rsidRPr="001E233C">
              <w:rPr>
                <w:rFonts w:ascii="TH Niramit AS" w:hAnsi="TH Niramit AS" w:cs="TH Niramit AS"/>
                <w:bCs/>
                <w:sz w:val="32"/>
                <w:szCs w:val="32"/>
                <w:cs/>
                <w:lang w:bidi="th-TH"/>
              </w:rPr>
              <w:t>สอนเสริม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EE" w:rsidRPr="001E233C" w:rsidRDefault="007C28EE" w:rsidP="004F7EF4">
            <w:pPr>
              <w:pStyle w:val="Heading7"/>
              <w:spacing w:after="120"/>
              <w:contextualSpacing/>
              <w:jc w:val="center"/>
              <w:rPr>
                <w:rFonts w:ascii="TH Niramit AS" w:hAnsi="TH Niramit AS" w:cs="TH Niramit AS"/>
                <w:bCs/>
                <w:spacing w:val="-4"/>
                <w:sz w:val="32"/>
                <w:szCs w:val="32"/>
                <w:lang w:bidi="th-TH"/>
              </w:rPr>
            </w:pPr>
            <w:r w:rsidRPr="001E233C">
              <w:rPr>
                <w:rFonts w:ascii="TH Niramit AS" w:hAnsi="TH Niramit AS" w:cs="TH Niramit AS"/>
                <w:bCs/>
                <w:sz w:val="32"/>
                <w:szCs w:val="32"/>
                <w:cs/>
                <w:lang w:bidi="th-TH"/>
              </w:rPr>
              <w:t>การฝึกปฏิบัติ/</w:t>
            </w:r>
            <w:r w:rsidRPr="001E233C">
              <w:rPr>
                <w:rFonts w:ascii="TH Niramit AS" w:hAnsi="TH Niramit AS" w:cs="TH Niramit AS"/>
                <w:bCs/>
                <w:sz w:val="32"/>
                <w:szCs w:val="32"/>
                <w:cs/>
                <w:lang w:bidi="th-TH"/>
              </w:rPr>
              <w:br/>
              <w:t>งาน</w:t>
            </w:r>
            <w:r w:rsidRPr="001E233C">
              <w:rPr>
                <w:rFonts w:ascii="TH Niramit AS" w:hAnsi="TH Niramit AS" w:cs="TH Niramit AS"/>
                <w:bCs/>
                <w:spacing w:val="-4"/>
                <w:sz w:val="32"/>
                <w:szCs w:val="32"/>
                <w:cs/>
                <w:lang w:bidi="th-TH"/>
              </w:rPr>
              <w:t>ภาคสนาม/การฝึกงาน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EE" w:rsidRPr="001E233C" w:rsidRDefault="007C28EE" w:rsidP="004F7EF4">
            <w:pPr>
              <w:pStyle w:val="Heading7"/>
              <w:spacing w:before="0" w:after="0"/>
              <w:contextualSpacing/>
              <w:jc w:val="center"/>
              <w:rPr>
                <w:rFonts w:ascii="TH Niramit AS" w:hAnsi="TH Niramit AS" w:cs="TH Niramit AS"/>
                <w:bCs/>
                <w:sz w:val="32"/>
                <w:szCs w:val="32"/>
                <w:lang w:val="en-US"/>
              </w:rPr>
            </w:pPr>
            <w:r w:rsidRPr="001E233C">
              <w:rPr>
                <w:rFonts w:ascii="TH Niramit AS" w:hAnsi="TH Niramit AS" w:cs="TH Niramit AS"/>
                <w:bCs/>
                <w:sz w:val="32"/>
                <w:szCs w:val="32"/>
                <w:cs/>
                <w:lang w:bidi="th-TH"/>
              </w:rPr>
              <w:t>การศึกษาด้วยตนเอง</w:t>
            </w:r>
          </w:p>
        </w:tc>
      </w:tr>
      <w:tr w:rsidR="007C28EE" w:rsidRPr="001E233C" w:rsidTr="002C516B">
        <w:trPr>
          <w:trHeight w:val="8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2C516B" w:rsidP="002C516B">
            <w:pPr>
              <w:tabs>
                <w:tab w:val="left" w:pos="489"/>
                <w:tab w:val="center" w:pos="792"/>
              </w:tabs>
              <w:jc w:val="center"/>
              <w:rPr>
                <w:b/>
                <w:cs/>
              </w:rPr>
            </w:pPr>
            <w:r>
              <w:rPr>
                <w:rFonts w:ascii="Angsana New" w:hAnsi="Angsana New" w:hint="cs"/>
                <w:cs/>
              </w:rPr>
              <w:t>....</w:t>
            </w:r>
            <w:r w:rsidRPr="00ED55B5">
              <w:rPr>
                <w:rFonts w:ascii="Angsana New" w:hAnsi="Angsana New"/>
                <w:cs/>
              </w:rPr>
              <w:t>ชั่วโมง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2C516B" w:rsidP="007C28EE">
            <w:pPr>
              <w:jc w:val="center"/>
              <w:rPr>
                <w:cs/>
              </w:rPr>
            </w:pPr>
            <w:r>
              <w:rPr>
                <w:rFonts w:ascii="Angsana New" w:hAnsi="Angsana New" w:hint="cs"/>
                <w:cs/>
              </w:rPr>
              <w:t>....</w:t>
            </w:r>
            <w:r w:rsidRPr="00ED55B5">
              <w:rPr>
                <w:rFonts w:ascii="Angsana New" w:hAnsi="Angsana New"/>
                <w:cs/>
              </w:rPr>
              <w:t>ชั่วโมง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2C516B" w:rsidP="007C28EE">
            <w:pPr>
              <w:jc w:val="center"/>
              <w:rPr>
                <w:cs/>
              </w:rPr>
            </w:pPr>
            <w:r>
              <w:rPr>
                <w:rFonts w:ascii="Angsana New" w:hAnsi="Angsana New" w:hint="cs"/>
                <w:cs/>
              </w:rPr>
              <w:t>....</w:t>
            </w:r>
            <w:r w:rsidRPr="00ED55B5">
              <w:rPr>
                <w:rFonts w:ascii="Angsana New" w:hAnsi="Angsana New"/>
                <w:cs/>
              </w:rPr>
              <w:t>ชั่วโมง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2C516B" w:rsidP="007C28EE">
            <w:pPr>
              <w:jc w:val="center"/>
              <w:rPr>
                <w:cs/>
              </w:rPr>
            </w:pPr>
            <w:r>
              <w:rPr>
                <w:rFonts w:ascii="Angsana New" w:hAnsi="Angsana New" w:hint="cs"/>
                <w:cs/>
              </w:rPr>
              <w:t>....</w:t>
            </w:r>
            <w:r w:rsidRPr="00ED55B5">
              <w:rPr>
                <w:rFonts w:ascii="Angsana New" w:hAnsi="Angsana New"/>
                <w:cs/>
              </w:rPr>
              <w:t>ชั่วโมง</w:t>
            </w:r>
          </w:p>
        </w:tc>
      </w:tr>
      <w:tr w:rsidR="007C28EE" w:rsidRPr="001E233C" w:rsidTr="007C28EE">
        <w:tblPrEx>
          <w:tblLook w:val="0000" w:firstRow="0" w:lastRow="0" w:firstColumn="0" w:lastColumn="0" w:noHBand="0" w:noVBand="0"/>
        </w:tblPrEx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7C28EE">
            <w:pPr>
              <w:pStyle w:val="Heading7"/>
              <w:numPr>
                <w:ilvl w:val="0"/>
                <w:numId w:val="2"/>
              </w:numPr>
              <w:spacing w:before="0"/>
              <w:ind w:left="252" w:hanging="252"/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  <w:t>จำนวนชั่วโมงต่อสัปดาห์ที่อาจารย์ให้คำปรึกษาและแนะนำทางวิชาการแก่นักศึกษาเป็นรายบุคคล</w:t>
            </w:r>
          </w:p>
          <w:p w:rsidR="007C28EE" w:rsidRPr="001E233C" w:rsidRDefault="002C516B" w:rsidP="004F7EF4">
            <w:pPr>
              <w:ind w:firstLine="252"/>
            </w:pPr>
            <w:r>
              <w:rPr>
                <w:rFonts w:ascii="Angsana New" w:hAnsi="Angsana New" w:hint="cs"/>
                <w:cs/>
              </w:rPr>
              <w:t>..........</w:t>
            </w:r>
            <w:r w:rsidRPr="00ED55B5">
              <w:rPr>
                <w:rFonts w:ascii="Angsana New" w:hAnsi="Angsana New"/>
                <w:cs/>
              </w:rPr>
              <w:t>ชั่วโมง/คน/สัปดาห์</w:t>
            </w:r>
            <w:r w:rsidRPr="00ED55B5">
              <w:rPr>
                <w:rFonts w:ascii="Angsana New" w:hAnsi="Angsana New"/>
              </w:rPr>
              <w:t xml:space="preserve">  </w:t>
            </w:r>
          </w:p>
        </w:tc>
      </w:tr>
    </w:tbl>
    <w:p w:rsidR="007C28EE" w:rsidRDefault="007C28EE" w:rsidP="007C28EE">
      <w:pPr>
        <w:jc w:val="center"/>
        <w:rPr>
          <w:bCs/>
        </w:rPr>
      </w:pPr>
    </w:p>
    <w:p w:rsidR="007C28EE" w:rsidRDefault="007C28EE" w:rsidP="007C28EE">
      <w:pPr>
        <w:jc w:val="center"/>
        <w:rPr>
          <w:bCs/>
        </w:rPr>
      </w:pPr>
    </w:p>
    <w:p w:rsidR="007C28EE" w:rsidRDefault="007C28EE" w:rsidP="002C516B">
      <w:pPr>
        <w:jc w:val="center"/>
      </w:pPr>
      <w:r w:rsidRPr="001E233C">
        <w:rPr>
          <w:bCs/>
          <w:cs/>
        </w:rPr>
        <w:lastRenderedPageBreak/>
        <w:t xml:space="preserve">หมวดที่ 4 </w:t>
      </w:r>
      <w:r w:rsidRPr="001E233C">
        <w:rPr>
          <w:b/>
          <w:bCs/>
          <w:cs/>
        </w:rPr>
        <w:t>การพัฒนาการเรียนรู้ของนักศึกษา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90"/>
        <w:gridCol w:w="720"/>
        <w:gridCol w:w="7110"/>
      </w:tblGrid>
      <w:tr w:rsidR="007C28EE" w:rsidRPr="001E233C" w:rsidTr="005D2D85">
        <w:trPr>
          <w:trHeight w:val="278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5D2D85">
            <w:pPr>
              <w:pStyle w:val="Heading7"/>
              <w:numPr>
                <w:ilvl w:val="0"/>
                <w:numId w:val="3"/>
              </w:numPr>
              <w:spacing w:before="0" w:after="0"/>
              <w:ind w:left="259" w:hanging="259"/>
              <w:contextualSpacing/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  <w:t>คุณธรรม จริยธรรม</w:t>
            </w:r>
          </w:p>
        </w:tc>
      </w:tr>
      <w:tr w:rsidR="007C28EE" w:rsidRPr="001E233C" w:rsidTr="005D2D85">
        <w:trPr>
          <w:trHeight w:val="251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5D2D85">
            <w:pPr>
              <w:pStyle w:val="Heading7"/>
              <w:spacing w:before="0" w:after="0"/>
              <w:ind w:left="792" w:hanging="446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  <w:t>1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คุณธรรม จริยธรรมที่ต้องพัฒนา</w:t>
            </w:r>
          </w:p>
        </w:tc>
      </w:tr>
      <w:tr w:rsidR="004B0792" w:rsidRPr="001E233C" w:rsidTr="00C24E38">
        <w:trPr>
          <w:trHeight w:val="134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B0792" w:rsidRPr="004B0792" w:rsidRDefault="004B0792" w:rsidP="00C24E38">
            <w:pPr>
              <w:pStyle w:val="Heading7"/>
              <w:spacing w:before="0"/>
              <w:contextualSpacing/>
              <w:jc w:val="right"/>
              <w:rPr>
                <w:lang w:val="en-US"/>
              </w:rPr>
            </w:pPr>
            <w:r w:rsidRPr="000F3B49">
              <w:rPr>
                <w:rFonts w:ascii="TH Niramit AS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792" w:rsidRPr="004B0792" w:rsidRDefault="004B0792" w:rsidP="00C24E38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lang w:val="en-US"/>
              </w:rPr>
            </w:pPr>
            <w:r w:rsidRPr="000F3B49"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1.1</w:t>
            </w: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.1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0792" w:rsidRPr="004B0792" w:rsidRDefault="004B0792" w:rsidP="00C24E38">
            <w:pPr>
              <w:contextualSpacing/>
            </w:pPr>
          </w:p>
        </w:tc>
      </w:tr>
      <w:tr w:rsidR="004B0792" w:rsidRPr="001E233C" w:rsidTr="00C24E38">
        <w:trPr>
          <w:trHeight w:val="73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B0792" w:rsidRPr="000F3B49" w:rsidRDefault="004B0792" w:rsidP="00C24E38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0F3B49">
              <w:rPr>
                <w:rFonts w:ascii="TH Niramit AS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792" w:rsidRPr="000F3B49" w:rsidRDefault="004B0792" w:rsidP="00C24E38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0F3B49"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1.1</w:t>
            </w: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.2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792" w:rsidRPr="000F3B49" w:rsidRDefault="004B0792" w:rsidP="00C24E38">
            <w:pPr>
              <w:contextualSpacing/>
              <w:rPr>
                <w:cs/>
              </w:rPr>
            </w:pPr>
          </w:p>
        </w:tc>
      </w:tr>
      <w:tr w:rsidR="004B0792" w:rsidRPr="001E233C" w:rsidTr="00C24E38">
        <w:trPr>
          <w:trHeight w:val="73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B0792" w:rsidRPr="000F3B49" w:rsidRDefault="004B0792" w:rsidP="00C24E38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0F3B49">
              <w:rPr>
                <w:rFonts w:ascii="TH Niramit AS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792" w:rsidRPr="000F3B49" w:rsidRDefault="004B0792" w:rsidP="00C24E38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0F3B49"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1.1</w:t>
            </w: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.3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792" w:rsidRPr="000F3B49" w:rsidRDefault="004B0792" w:rsidP="00C24E38">
            <w:pPr>
              <w:contextualSpacing/>
              <w:rPr>
                <w:cs/>
              </w:rPr>
            </w:pPr>
          </w:p>
        </w:tc>
      </w:tr>
      <w:tr w:rsidR="007C28EE" w:rsidRPr="001E233C" w:rsidTr="007C2FE9">
        <w:trPr>
          <w:trHeight w:val="197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E9" w:rsidRPr="001E233C" w:rsidRDefault="007C28EE" w:rsidP="007C2FE9">
            <w:pPr>
              <w:pStyle w:val="Heading7"/>
              <w:spacing w:before="0" w:after="0"/>
              <w:ind w:left="792" w:hanging="446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1.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  <w:t>2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 xml:space="preserve"> วิธีการสอน </w:t>
            </w:r>
          </w:p>
        </w:tc>
      </w:tr>
      <w:tr w:rsidR="00C24E38" w:rsidRPr="001E233C" w:rsidTr="00D00B74">
        <w:trPr>
          <w:trHeight w:val="197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4E38" w:rsidRPr="00C24E38" w:rsidRDefault="00C24E38" w:rsidP="00C24E38">
            <w:pPr>
              <w:pStyle w:val="Heading7"/>
              <w:spacing w:before="0" w:after="0"/>
              <w:ind w:left="792" w:hanging="446"/>
              <w:contextualSpacing/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  <w:t>1.2.1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C24E38" w:rsidRPr="001E233C" w:rsidTr="00D00B74">
        <w:trPr>
          <w:trHeight w:val="197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4E38" w:rsidRDefault="00C24E38" w:rsidP="00C24E38">
            <w:pPr>
              <w:jc w:val="right"/>
            </w:pPr>
            <w:r w:rsidRPr="00AE121A">
              <w:rPr>
                <w:b/>
                <w:bCs/>
              </w:rPr>
              <w:t>1.2.</w:t>
            </w:r>
            <w:r>
              <w:rPr>
                <w:b/>
                <w:bCs/>
              </w:rPr>
              <w:t>2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C24E38" w:rsidRPr="001E233C" w:rsidTr="00D00B74">
        <w:trPr>
          <w:trHeight w:val="197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4E38" w:rsidRDefault="00C24E38" w:rsidP="00C24E38">
            <w:pPr>
              <w:jc w:val="right"/>
            </w:pPr>
            <w:r w:rsidRPr="00AE121A">
              <w:rPr>
                <w:b/>
                <w:bCs/>
              </w:rPr>
              <w:t>1.2.</w:t>
            </w:r>
            <w:r>
              <w:rPr>
                <w:b/>
                <w:bCs/>
              </w:rPr>
              <w:t>3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C24E38" w:rsidRPr="001E233C" w:rsidTr="00D00B74">
        <w:trPr>
          <w:trHeight w:val="197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4E38" w:rsidRDefault="00C24E38" w:rsidP="00C24E38">
            <w:pPr>
              <w:jc w:val="right"/>
            </w:pPr>
            <w:r w:rsidRPr="00AE121A">
              <w:rPr>
                <w:b/>
                <w:bCs/>
              </w:rPr>
              <w:t>1.2.</w:t>
            </w:r>
            <w:r>
              <w:rPr>
                <w:b/>
                <w:bCs/>
              </w:rPr>
              <w:t>4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C24E38" w:rsidRPr="001E233C" w:rsidTr="00D00B74">
        <w:trPr>
          <w:trHeight w:val="197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4E38" w:rsidRDefault="00C24E38" w:rsidP="00C24E38">
            <w:pPr>
              <w:jc w:val="right"/>
            </w:pPr>
            <w:r w:rsidRPr="00AE121A">
              <w:rPr>
                <w:b/>
                <w:bCs/>
              </w:rPr>
              <w:t>1.2.</w:t>
            </w:r>
            <w:r>
              <w:rPr>
                <w:b/>
                <w:bCs/>
              </w:rPr>
              <w:t>5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7C28EE" w:rsidRPr="001E233C" w:rsidTr="00C24E38">
        <w:trPr>
          <w:trHeight w:val="332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C24E38">
            <w:pPr>
              <w:pStyle w:val="Heading7"/>
              <w:spacing w:before="0" w:after="0"/>
              <w:ind w:left="792" w:hanging="446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1.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  <w:t>3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 xml:space="preserve"> วิธีการประเมินผล</w:t>
            </w:r>
          </w:p>
        </w:tc>
      </w:tr>
      <w:tr w:rsidR="00C24E38" w:rsidRPr="001E233C" w:rsidTr="00D00B74">
        <w:trPr>
          <w:trHeight w:val="332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4E38" w:rsidRPr="00C24E38" w:rsidRDefault="00C24E38" w:rsidP="00C24E38">
            <w:pPr>
              <w:pStyle w:val="Heading7"/>
              <w:spacing w:before="0" w:after="0"/>
              <w:ind w:left="792" w:hanging="446"/>
              <w:contextualSpacing/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  <w:t>1.3.1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C24E38" w:rsidRPr="001E233C" w:rsidTr="00D00B74">
        <w:trPr>
          <w:trHeight w:val="332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4E38" w:rsidRDefault="00C24E38" w:rsidP="00C24E38">
            <w:pPr>
              <w:jc w:val="right"/>
            </w:pPr>
            <w:r w:rsidRPr="00AE121A">
              <w:rPr>
                <w:b/>
                <w:bCs/>
              </w:rPr>
              <w:t>1.</w:t>
            </w: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C24E38" w:rsidRPr="001E233C" w:rsidTr="00D00B74">
        <w:trPr>
          <w:trHeight w:val="332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4E38" w:rsidRDefault="00C24E38" w:rsidP="00C24E38">
            <w:pPr>
              <w:jc w:val="right"/>
            </w:pPr>
            <w:r w:rsidRPr="00AE121A">
              <w:rPr>
                <w:b/>
                <w:bCs/>
              </w:rPr>
              <w:t>1.</w:t>
            </w: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C24E38" w:rsidRPr="001E233C" w:rsidTr="00D00B74">
        <w:trPr>
          <w:trHeight w:val="332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4E38" w:rsidRDefault="00C24E38" w:rsidP="00C24E38">
            <w:pPr>
              <w:jc w:val="right"/>
            </w:pPr>
            <w:r w:rsidRPr="00AE121A">
              <w:rPr>
                <w:b/>
                <w:bCs/>
              </w:rPr>
              <w:t>1.</w:t>
            </w: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C24E38" w:rsidRPr="001E233C" w:rsidTr="00D00B74">
        <w:trPr>
          <w:trHeight w:val="332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4E38" w:rsidRDefault="00C24E38" w:rsidP="00C24E38">
            <w:pPr>
              <w:jc w:val="right"/>
            </w:pPr>
            <w:r w:rsidRPr="00AE121A">
              <w:rPr>
                <w:b/>
                <w:bCs/>
              </w:rPr>
              <w:t>1.</w:t>
            </w: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7C28EE" w:rsidRPr="001E233C" w:rsidTr="007C2FE9">
        <w:trPr>
          <w:trHeight w:val="260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7C2FE9">
            <w:pPr>
              <w:pStyle w:val="Heading7"/>
              <w:numPr>
                <w:ilvl w:val="0"/>
                <w:numId w:val="3"/>
              </w:numPr>
              <w:spacing w:before="0" w:after="0"/>
              <w:ind w:left="252" w:hanging="252"/>
              <w:contextualSpacing/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  <w:t xml:space="preserve">ความรู้ </w:t>
            </w:r>
          </w:p>
        </w:tc>
      </w:tr>
      <w:tr w:rsidR="007C28EE" w:rsidRPr="001E233C" w:rsidTr="007C2FE9">
        <w:trPr>
          <w:trHeight w:val="152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7C2FE9">
            <w:pPr>
              <w:pStyle w:val="Heading7"/>
              <w:spacing w:before="0" w:after="0"/>
              <w:ind w:left="792" w:hanging="450"/>
              <w:contextualSpacing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2.1 ความรู้ที่ต้องได้รับ</w:t>
            </w:r>
          </w:p>
        </w:tc>
      </w:tr>
      <w:tr w:rsidR="007C2FE9" w:rsidRPr="001E233C" w:rsidTr="00D00B74">
        <w:trPr>
          <w:trHeight w:val="152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2FE9" w:rsidRPr="004B0792" w:rsidRDefault="007C2FE9" w:rsidP="007C2FE9">
            <w:pPr>
              <w:pStyle w:val="Heading7"/>
              <w:spacing w:before="0"/>
              <w:contextualSpacing/>
              <w:jc w:val="right"/>
              <w:rPr>
                <w:lang w:val="en-US"/>
              </w:rPr>
            </w:pPr>
            <w:r w:rsidRPr="000F3B49">
              <w:rPr>
                <w:rFonts w:ascii="TH Niramit AS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C2FE9" w:rsidRPr="004B0792" w:rsidRDefault="007C2FE9" w:rsidP="00C24E38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lang w:val="en-US"/>
              </w:rPr>
            </w:pP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2</w:t>
            </w:r>
            <w:r w:rsidRPr="000F3B49"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.1</w:t>
            </w: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.1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C2FE9" w:rsidRPr="004F7EF4" w:rsidRDefault="007C2FE9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7C2FE9" w:rsidRPr="001E233C" w:rsidTr="00D00B74">
        <w:trPr>
          <w:trHeight w:val="152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2FE9" w:rsidRPr="000F3B49" w:rsidRDefault="007C2FE9" w:rsidP="007C2FE9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0F3B49">
              <w:rPr>
                <w:rFonts w:ascii="TH Niramit AS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FE9" w:rsidRPr="000F3B49" w:rsidRDefault="007C2FE9" w:rsidP="00C24E38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2</w:t>
            </w:r>
            <w:r w:rsidRPr="000F3B49"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.1</w:t>
            </w: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.2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2FE9" w:rsidRPr="004F7EF4" w:rsidRDefault="007C2FE9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7C2FE9" w:rsidRPr="001E233C" w:rsidTr="00D00B74">
        <w:trPr>
          <w:trHeight w:val="152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2FE9" w:rsidRPr="000F3B49" w:rsidRDefault="007C2FE9" w:rsidP="007C2FE9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0F3B49">
              <w:rPr>
                <w:rFonts w:ascii="TH Niramit AS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FE9" w:rsidRPr="000F3B49" w:rsidRDefault="007C2FE9" w:rsidP="00C24E38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2</w:t>
            </w:r>
            <w:r w:rsidRPr="000F3B49"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.1</w:t>
            </w: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.3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2FE9" w:rsidRPr="004F7EF4" w:rsidRDefault="007C2FE9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7C28EE" w:rsidRPr="001E233C" w:rsidTr="00C24E38">
        <w:trPr>
          <w:trHeight w:val="224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C24E38">
            <w:pPr>
              <w:pStyle w:val="Heading7"/>
              <w:spacing w:before="0" w:after="0"/>
              <w:ind w:left="792" w:hanging="446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2.2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</w:tr>
      <w:tr w:rsidR="00C24E38" w:rsidRPr="001E233C" w:rsidTr="00D00B74">
        <w:trPr>
          <w:trHeight w:val="502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4E38" w:rsidRPr="00C24E38" w:rsidRDefault="00C24E38" w:rsidP="004F7EF4">
            <w:pPr>
              <w:pStyle w:val="Heading7"/>
              <w:spacing w:before="0" w:after="0"/>
              <w:ind w:left="792" w:hanging="446"/>
              <w:contextualSpacing/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  <w:t>2.2.1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C24E38" w:rsidRPr="001E233C" w:rsidTr="00D00B74">
        <w:trPr>
          <w:trHeight w:val="224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4E38" w:rsidRDefault="00C24E38" w:rsidP="004F7EF4">
            <w:pPr>
              <w:jc w:val="right"/>
            </w:pPr>
            <w:r>
              <w:rPr>
                <w:b/>
                <w:bCs/>
              </w:rPr>
              <w:t>2</w:t>
            </w:r>
            <w:r w:rsidRPr="00AE121A">
              <w:rPr>
                <w:b/>
                <w:bCs/>
              </w:rPr>
              <w:t>.2.</w:t>
            </w:r>
            <w:r>
              <w:rPr>
                <w:b/>
                <w:bCs/>
              </w:rPr>
              <w:t>2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C24E38" w:rsidRPr="001E233C" w:rsidTr="00D00B74">
        <w:trPr>
          <w:trHeight w:val="224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4E38" w:rsidRDefault="00C24E38" w:rsidP="004F7EF4">
            <w:pPr>
              <w:jc w:val="right"/>
            </w:pPr>
            <w:r>
              <w:rPr>
                <w:b/>
                <w:bCs/>
              </w:rPr>
              <w:t>2</w:t>
            </w:r>
            <w:r w:rsidRPr="00AE121A">
              <w:rPr>
                <w:b/>
                <w:bCs/>
              </w:rPr>
              <w:t>.2.</w:t>
            </w:r>
            <w:r>
              <w:rPr>
                <w:b/>
                <w:bCs/>
              </w:rPr>
              <w:t>3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C24E38" w:rsidRPr="001E233C" w:rsidTr="00D00B74">
        <w:trPr>
          <w:trHeight w:val="224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4E38" w:rsidRDefault="00C24E38" w:rsidP="004F7EF4">
            <w:pPr>
              <w:jc w:val="right"/>
            </w:pPr>
            <w:r>
              <w:rPr>
                <w:b/>
                <w:bCs/>
              </w:rPr>
              <w:t>2</w:t>
            </w:r>
            <w:r w:rsidRPr="00AE121A">
              <w:rPr>
                <w:b/>
                <w:bCs/>
              </w:rPr>
              <w:t>.2.</w:t>
            </w:r>
            <w:r>
              <w:rPr>
                <w:b/>
                <w:bCs/>
              </w:rPr>
              <w:t>4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7C28EE" w:rsidRPr="001E233C" w:rsidTr="00C24E38">
        <w:trPr>
          <w:trHeight w:val="63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C24E38" w:rsidRDefault="007C28EE" w:rsidP="00C24E38">
            <w:pPr>
              <w:pStyle w:val="Heading7"/>
              <w:spacing w:before="0" w:after="0"/>
              <w:ind w:left="792" w:hanging="446"/>
              <w:contextualSpacing/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2.3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C24E38" w:rsidRPr="001E233C" w:rsidTr="00D00B74">
        <w:trPr>
          <w:trHeight w:val="63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4E38" w:rsidRPr="00C24E38" w:rsidRDefault="00C24E38" w:rsidP="004F7EF4">
            <w:pPr>
              <w:pStyle w:val="Heading7"/>
              <w:spacing w:before="0" w:after="0"/>
              <w:ind w:left="792" w:hanging="446"/>
              <w:contextualSpacing/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  <w:t>2.3.1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C24E38" w:rsidRPr="001E233C" w:rsidTr="00D00B74">
        <w:trPr>
          <w:trHeight w:val="63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4E38" w:rsidRDefault="00C24E38" w:rsidP="004F7EF4">
            <w:pPr>
              <w:jc w:val="right"/>
            </w:pPr>
            <w:r>
              <w:rPr>
                <w:b/>
                <w:bCs/>
              </w:rPr>
              <w:lastRenderedPageBreak/>
              <w:t>2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C24E38" w:rsidRPr="001E233C" w:rsidTr="00D00B74">
        <w:trPr>
          <w:trHeight w:val="63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4E38" w:rsidRDefault="00C24E38" w:rsidP="004F7EF4">
            <w:pPr>
              <w:jc w:val="right"/>
            </w:pPr>
            <w:r>
              <w:rPr>
                <w:b/>
                <w:bCs/>
              </w:rPr>
              <w:t>2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C24E38" w:rsidRPr="001E233C" w:rsidTr="00D00B74">
        <w:trPr>
          <w:trHeight w:val="63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4E38" w:rsidRDefault="00C24E38" w:rsidP="004F7EF4">
            <w:pPr>
              <w:jc w:val="right"/>
            </w:pPr>
            <w:r>
              <w:rPr>
                <w:b/>
                <w:bCs/>
              </w:rPr>
              <w:t>2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C24E38" w:rsidRPr="001E233C" w:rsidTr="00D00B74">
        <w:trPr>
          <w:trHeight w:val="63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4E38" w:rsidRDefault="00C24E38" w:rsidP="004F7EF4">
            <w:pPr>
              <w:jc w:val="right"/>
            </w:pPr>
            <w:r>
              <w:rPr>
                <w:b/>
                <w:bCs/>
              </w:rPr>
              <w:t>2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7C28EE" w:rsidRPr="001E233C" w:rsidTr="00C24E38">
        <w:trPr>
          <w:trHeight w:val="188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C24E38">
            <w:pPr>
              <w:pStyle w:val="Heading7"/>
              <w:numPr>
                <w:ilvl w:val="0"/>
                <w:numId w:val="3"/>
              </w:numPr>
              <w:spacing w:before="0" w:after="0"/>
              <w:ind w:left="259" w:hanging="259"/>
              <w:contextualSpacing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ทักษะทางปัญญา</w:t>
            </w:r>
          </w:p>
        </w:tc>
      </w:tr>
      <w:tr w:rsidR="007C28EE" w:rsidRPr="001E233C" w:rsidTr="007C2FE9">
        <w:trPr>
          <w:trHeight w:val="323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7C2FE9">
            <w:pPr>
              <w:pStyle w:val="Heading7"/>
              <w:spacing w:before="0" w:after="0"/>
              <w:ind w:left="792" w:hanging="446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3.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  <w:t xml:space="preserve">1 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ทักษะทางปัญญาที่ต้องพัฒนา</w:t>
            </w:r>
          </w:p>
        </w:tc>
      </w:tr>
      <w:tr w:rsidR="007C2FE9" w:rsidRPr="001E233C" w:rsidTr="00D00B74">
        <w:trPr>
          <w:trHeight w:val="323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2FE9" w:rsidRPr="004B0792" w:rsidRDefault="007C2FE9" w:rsidP="004F7EF4">
            <w:pPr>
              <w:pStyle w:val="Heading7"/>
              <w:spacing w:before="0"/>
              <w:contextualSpacing/>
              <w:jc w:val="right"/>
              <w:rPr>
                <w:lang w:val="en-US"/>
              </w:rPr>
            </w:pPr>
            <w:r w:rsidRPr="000F3B49">
              <w:rPr>
                <w:rFonts w:ascii="TH Niramit AS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C2FE9" w:rsidRPr="004B0792" w:rsidRDefault="007C2FE9" w:rsidP="00C24E38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lang w:val="en-US"/>
              </w:rPr>
            </w:pP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3</w:t>
            </w:r>
            <w:r w:rsidRPr="000F3B49"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.1</w:t>
            </w: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.1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C2FE9" w:rsidRPr="004F7EF4" w:rsidRDefault="007C2FE9" w:rsidP="00D00B74">
            <w:pPr>
              <w:pStyle w:val="Heading7"/>
              <w:spacing w:before="0" w:after="0"/>
              <w:ind w:left="72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7C2FE9" w:rsidRPr="001E233C" w:rsidTr="00D00B74">
        <w:trPr>
          <w:trHeight w:val="323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2FE9" w:rsidRPr="000F3B49" w:rsidRDefault="007C2FE9" w:rsidP="004F7EF4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0F3B49">
              <w:rPr>
                <w:rFonts w:ascii="TH Niramit AS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FE9" w:rsidRPr="000F3B49" w:rsidRDefault="007C2FE9" w:rsidP="00C24E38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3</w:t>
            </w:r>
            <w:r w:rsidRPr="000F3B49"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.1</w:t>
            </w: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.2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2FE9" w:rsidRPr="004F7EF4" w:rsidRDefault="007C2FE9" w:rsidP="00D00B74">
            <w:pPr>
              <w:pStyle w:val="Heading7"/>
              <w:spacing w:before="0" w:after="0"/>
              <w:ind w:left="72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7C2FE9" w:rsidRPr="001E233C" w:rsidTr="00D00B74">
        <w:trPr>
          <w:trHeight w:val="323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2FE9" w:rsidRPr="000F3B49" w:rsidRDefault="007C2FE9" w:rsidP="004F7EF4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0F3B49">
              <w:rPr>
                <w:rFonts w:ascii="TH Niramit AS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FE9" w:rsidRPr="000F3B49" w:rsidRDefault="007C2FE9" w:rsidP="00C24E38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3</w:t>
            </w:r>
            <w:r w:rsidRPr="000F3B49"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.1</w:t>
            </w: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.3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2FE9" w:rsidRPr="004F7EF4" w:rsidRDefault="007C2FE9" w:rsidP="00D00B74">
            <w:pPr>
              <w:pStyle w:val="Heading7"/>
              <w:spacing w:before="0" w:after="0"/>
              <w:ind w:left="72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7C28EE" w:rsidRPr="001E233C" w:rsidTr="00C24E38">
        <w:trPr>
          <w:trHeight w:val="134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C24E38">
            <w:pPr>
              <w:pStyle w:val="Heading7"/>
              <w:numPr>
                <w:ilvl w:val="1"/>
                <w:numId w:val="2"/>
              </w:numPr>
              <w:spacing w:before="0" w:after="0"/>
              <w:ind w:left="735" w:hanging="389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</w:tr>
      <w:tr w:rsidR="00C24E38" w:rsidRPr="001E233C" w:rsidTr="00D00B74">
        <w:trPr>
          <w:trHeight w:val="134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4E38" w:rsidRPr="00C24E38" w:rsidRDefault="00C24E38" w:rsidP="004F7EF4">
            <w:pPr>
              <w:pStyle w:val="Heading7"/>
              <w:spacing w:before="0" w:after="0"/>
              <w:ind w:left="792" w:hanging="446"/>
              <w:contextualSpacing/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  <w:t>3.2.1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C24E38" w:rsidRPr="001E233C" w:rsidTr="00D00B74">
        <w:trPr>
          <w:trHeight w:val="134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4E38" w:rsidRDefault="00C24E38" w:rsidP="004F7EF4">
            <w:pPr>
              <w:jc w:val="right"/>
            </w:pP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.2.</w:t>
            </w:r>
            <w:r>
              <w:rPr>
                <w:b/>
                <w:bCs/>
              </w:rPr>
              <w:t>2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C24E38" w:rsidRPr="001E233C" w:rsidTr="00D00B74">
        <w:trPr>
          <w:trHeight w:val="134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4E38" w:rsidRDefault="00C24E38" w:rsidP="004F7EF4">
            <w:pPr>
              <w:jc w:val="right"/>
            </w:pP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.2.</w:t>
            </w:r>
            <w:r>
              <w:rPr>
                <w:b/>
                <w:bCs/>
              </w:rPr>
              <w:t>3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C24E38" w:rsidRPr="001E233C" w:rsidTr="00D00B74">
        <w:trPr>
          <w:trHeight w:val="134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4E38" w:rsidRDefault="00C24E38" w:rsidP="004F7EF4">
            <w:pPr>
              <w:jc w:val="right"/>
            </w:pP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.2.</w:t>
            </w:r>
            <w:r>
              <w:rPr>
                <w:b/>
                <w:bCs/>
              </w:rPr>
              <w:t>4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C24E38" w:rsidRPr="001E233C" w:rsidTr="00D00B74">
        <w:trPr>
          <w:trHeight w:val="134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4E38" w:rsidRDefault="00C24E38" w:rsidP="004F7EF4">
            <w:pPr>
              <w:jc w:val="right"/>
            </w:pP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.2.</w:t>
            </w:r>
            <w:r>
              <w:rPr>
                <w:b/>
                <w:bCs/>
              </w:rPr>
              <w:t>5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7C28EE" w:rsidRPr="001E233C" w:rsidTr="00C24E38">
        <w:trPr>
          <w:trHeight w:val="98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C24E38" w:rsidRDefault="007C28EE" w:rsidP="00C24E38">
            <w:pPr>
              <w:pStyle w:val="Heading7"/>
              <w:spacing w:before="0" w:after="0"/>
              <w:ind w:left="792" w:hanging="446"/>
              <w:contextualSpacing/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  <w:t>3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.3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D00B74" w:rsidRPr="001E233C" w:rsidTr="00D00B74">
        <w:trPr>
          <w:trHeight w:val="98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Pr="00C24E38" w:rsidRDefault="00D00B74" w:rsidP="004F7EF4">
            <w:pPr>
              <w:pStyle w:val="Heading7"/>
              <w:spacing w:before="0" w:after="0"/>
              <w:ind w:left="792" w:hanging="446"/>
              <w:contextualSpacing/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  <w:t>3.3.1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</w:tc>
      </w:tr>
      <w:tr w:rsidR="00D00B74" w:rsidRPr="001E233C" w:rsidTr="00D00B74">
        <w:trPr>
          <w:trHeight w:val="98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Default="00D00B74" w:rsidP="004F7EF4">
            <w:pPr>
              <w:jc w:val="right"/>
            </w:pP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</w:tc>
      </w:tr>
      <w:tr w:rsidR="00D00B74" w:rsidRPr="001E233C" w:rsidTr="00D00B74">
        <w:trPr>
          <w:trHeight w:val="98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Default="00D00B74" w:rsidP="004F7EF4">
            <w:pPr>
              <w:jc w:val="right"/>
            </w:pP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</w:tc>
      </w:tr>
      <w:tr w:rsidR="00D00B74" w:rsidRPr="001E233C" w:rsidTr="00D00B74">
        <w:trPr>
          <w:trHeight w:val="98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Default="00D00B74" w:rsidP="004F7EF4">
            <w:pPr>
              <w:jc w:val="right"/>
            </w:pP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</w:tc>
      </w:tr>
      <w:tr w:rsidR="00D00B74" w:rsidRPr="001E233C" w:rsidTr="00D00B74">
        <w:trPr>
          <w:trHeight w:val="98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0B74" w:rsidRDefault="00D00B74" w:rsidP="004F7EF4">
            <w:pPr>
              <w:jc w:val="right"/>
            </w:pP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</w:tc>
      </w:tr>
      <w:tr w:rsidR="007C28EE" w:rsidRPr="001E233C" w:rsidTr="00D00B74">
        <w:trPr>
          <w:trHeight w:val="80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D00B74">
            <w:pPr>
              <w:pStyle w:val="Heading7"/>
              <w:numPr>
                <w:ilvl w:val="0"/>
                <w:numId w:val="3"/>
              </w:numPr>
              <w:spacing w:before="0" w:after="0"/>
              <w:ind w:left="259" w:hanging="259"/>
              <w:contextualSpacing/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  <w:t>ทักษะความสัมพันธ์ระหว่างบุคคลและความรับผิดชอบ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  <w:t xml:space="preserve"> </w:t>
            </w:r>
          </w:p>
        </w:tc>
      </w:tr>
      <w:tr w:rsidR="007C28EE" w:rsidRPr="001E233C" w:rsidTr="00D00B74">
        <w:trPr>
          <w:trHeight w:val="260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D00B74">
            <w:pPr>
              <w:pStyle w:val="Heading7"/>
              <w:spacing w:before="0" w:after="0"/>
              <w:ind w:left="792" w:hanging="446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4.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  <w:t>1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 xml:space="preserve"> ทักษะความสัมพันธ์ระหว่างบุคคลและความรับผิดชอบที่ต้องพัฒนา</w:t>
            </w:r>
          </w:p>
        </w:tc>
      </w:tr>
      <w:tr w:rsidR="00D00B74" w:rsidRPr="001E233C" w:rsidTr="00D00B74">
        <w:trPr>
          <w:trHeight w:val="260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Pr="004B0792" w:rsidRDefault="00D00B74" w:rsidP="004F7EF4">
            <w:pPr>
              <w:pStyle w:val="Heading7"/>
              <w:spacing w:before="0"/>
              <w:contextualSpacing/>
              <w:jc w:val="right"/>
              <w:rPr>
                <w:lang w:val="en-US"/>
              </w:rPr>
            </w:pPr>
            <w:r w:rsidRPr="000F3B49">
              <w:rPr>
                <w:rFonts w:ascii="TH Niramit AS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00B74" w:rsidRPr="004B0792" w:rsidRDefault="00D00B74" w:rsidP="004F7EF4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lang w:val="en-US"/>
              </w:rPr>
            </w:pP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4</w:t>
            </w:r>
            <w:r w:rsidRPr="000F3B49"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.1</w:t>
            </w: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.1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D00B74" w:rsidRPr="001E233C" w:rsidTr="00D00B74">
        <w:trPr>
          <w:trHeight w:val="260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Pr="000F3B49" w:rsidRDefault="00D00B74" w:rsidP="004F7EF4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0F3B49">
              <w:rPr>
                <w:rFonts w:ascii="TH Niramit AS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B74" w:rsidRPr="000F3B49" w:rsidRDefault="00D00B74" w:rsidP="004F7EF4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4</w:t>
            </w:r>
            <w:r w:rsidRPr="000F3B49"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.1</w:t>
            </w: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.2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D00B74" w:rsidRPr="001E233C" w:rsidTr="00D00B74">
        <w:trPr>
          <w:trHeight w:val="260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Pr="000F3B49" w:rsidRDefault="00D00B74" w:rsidP="004F7EF4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0F3B49">
              <w:rPr>
                <w:rFonts w:ascii="TH Niramit AS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B74" w:rsidRPr="000F3B49" w:rsidRDefault="00D00B74" w:rsidP="004F7EF4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4</w:t>
            </w:r>
            <w:r w:rsidRPr="000F3B49"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.1</w:t>
            </w: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.3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7C28EE" w:rsidRPr="001E233C" w:rsidTr="00D00B74">
        <w:trPr>
          <w:trHeight w:val="125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D00B74" w:rsidRDefault="007C28EE" w:rsidP="00D00B74">
            <w:pPr>
              <w:pStyle w:val="Heading7"/>
              <w:spacing w:before="0" w:after="0"/>
              <w:ind w:left="792" w:hanging="446"/>
              <w:contextualSpacing/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4.2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</w:tr>
      <w:tr w:rsidR="00D00B74" w:rsidRPr="001E233C" w:rsidTr="00D00B74">
        <w:trPr>
          <w:trHeight w:val="125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Pr="00C24E38" w:rsidRDefault="00D00B74" w:rsidP="004F7EF4">
            <w:pPr>
              <w:pStyle w:val="Heading7"/>
              <w:spacing w:before="0" w:after="0"/>
              <w:ind w:left="792" w:hanging="446"/>
              <w:contextualSpacing/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  <w:t>4.2.1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D00B74" w:rsidRPr="001E233C" w:rsidTr="00D00B74">
        <w:trPr>
          <w:trHeight w:val="125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Default="00D00B74" w:rsidP="004F7EF4">
            <w:pPr>
              <w:jc w:val="right"/>
            </w:pPr>
            <w:r>
              <w:rPr>
                <w:b/>
                <w:bCs/>
              </w:rPr>
              <w:t>4</w:t>
            </w:r>
            <w:r w:rsidRPr="00AE121A">
              <w:rPr>
                <w:b/>
                <w:bCs/>
              </w:rPr>
              <w:t>.2.</w:t>
            </w:r>
            <w:r>
              <w:rPr>
                <w:b/>
                <w:bCs/>
              </w:rPr>
              <w:t>2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D00B74" w:rsidRPr="001E233C" w:rsidTr="00D00B74">
        <w:trPr>
          <w:trHeight w:val="125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Default="00D00B74" w:rsidP="004F7EF4">
            <w:pPr>
              <w:jc w:val="right"/>
            </w:pPr>
            <w:r>
              <w:rPr>
                <w:b/>
                <w:bCs/>
              </w:rPr>
              <w:t>4</w:t>
            </w:r>
            <w:r w:rsidRPr="00AE121A">
              <w:rPr>
                <w:b/>
                <w:bCs/>
              </w:rPr>
              <w:t>.2.</w:t>
            </w:r>
            <w:r>
              <w:rPr>
                <w:b/>
                <w:bCs/>
              </w:rPr>
              <w:t>3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D00B74" w:rsidRPr="001E233C" w:rsidTr="00D00B74">
        <w:trPr>
          <w:trHeight w:val="125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Default="00D00B74" w:rsidP="004F7EF4">
            <w:pPr>
              <w:jc w:val="right"/>
            </w:pPr>
            <w:r>
              <w:rPr>
                <w:b/>
                <w:bCs/>
              </w:rPr>
              <w:lastRenderedPageBreak/>
              <w:t>4</w:t>
            </w:r>
            <w:r w:rsidRPr="00AE121A">
              <w:rPr>
                <w:b/>
                <w:bCs/>
              </w:rPr>
              <w:t>.2.</w:t>
            </w:r>
            <w:r>
              <w:rPr>
                <w:b/>
                <w:bCs/>
              </w:rPr>
              <w:t>4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D00B74" w:rsidRPr="001E233C" w:rsidTr="00D00B74">
        <w:trPr>
          <w:trHeight w:val="125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0B74" w:rsidRDefault="00D00B74" w:rsidP="004F7EF4">
            <w:pPr>
              <w:jc w:val="right"/>
            </w:pPr>
            <w:r>
              <w:rPr>
                <w:b/>
                <w:bCs/>
              </w:rPr>
              <w:t>4</w:t>
            </w:r>
            <w:r w:rsidRPr="00AE121A">
              <w:rPr>
                <w:b/>
                <w:bCs/>
              </w:rPr>
              <w:t>.2.</w:t>
            </w:r>
            <w:r>
              <w:rPr>
                <w:b/>
                <w:bCs/>
              </w:rPr>
              <w:t>5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7C28EE" w:rsidRPr="001E233C" w:rsidTr="00D00B74">
        <w:trPr>
          <w:trHeight w:val="161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D00B74" w:rsidRDefault="007C28EE" w:rsidP="00D00B74">
            <w:pPr>
              <w:pStyle w:val="Heading7"/>
              <w:spacing w:before="0" w:after="0"/>
              <w:ind w:left="792" w:hanging="446"/>
              <w:contextualSpacing/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4.3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D00B74" w:rsidRPr="001E233C" w:rsidTr="004F7EF4">
        <w:trPr>
          <w:trHeight w:val="332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Pr="00C24E38" w:rsidRDefault="00D00B74" w:rsidP="004F7EF4">
            <w:pPr>
              <w:pStyle w:val="Heading7"/>
              <w:spacing w:before="0" w:after="0"/>
              <w:ind w:left="792" w:hanging="446"/>
              <w:contextualSpacing/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  <w:t>4.3.1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D00B74" w:rsidRPr="001E233C" w:rsidTr="004F7EF4">
        <w:trPr>
          <w:trHeight w:val="153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Default="00D00B74" w:rsidP="004F7EF4">
            <w:pPr>
              <w:jc w:val="right"/>
            </w:pPr>
            <w:r>
              <w:rPr>
                <w:b/>
                <w:bCs/>
              </w:rPr>
              <w:t>4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D00B74" w:rsidRPr="001E233C" w:rsidTr="00D00B74">
        <w:trPr>
          <w:trHeight w:val="161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Default="00D00B74" w:rsidP="004F7EF4">
            <w:pPr>
              <w:jc w:val="right"/>
            </w:pPr>
            <w:r>
              <w:rPr>
                <w:b/>
                <w:bCs/>
              </w:rPr>
              <w:t>4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D00B74" w:rsidRPr="001E233C" w:rsidTr="00D00B74">
        <w:trPr>
          <w:trHeight w:val="161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Default="00D00B74" w:rsidP="004F7EF4">
            <w:pPr>
              <w:jc w:val="right"/>
            </w:pPr>
            <w:r>
              <w:rPr>
                <w:b/>
                <w:bCs/>
              </w:rPr>
              <w:t>4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D00B74" w:rsidRPr="001E233C" w:rsidTr="00D00B74">
        <w:trPr>
          <w:trHeight w:val="161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0B74" w:rsidRDefault="00D00B74" w:rsidP="004F7EF4">
            <w:pPr>
              <w:jc w:val="right"/>
            </w:pPr>
            <w:r>
              <w:rPr>
                <w:b/>
                <w:bCs/>
              </w:rPr>
              <w:t>4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7C28EE" w:rsidRPr="001E233C" w:rsidTr="00D00B74">
        <w:trPr>
          <w:trHeight w:val="116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D00B74">
            <w:pPr>
              <w:pStyle w:val="Heading7"/>
              <w:numPr>
                <w:ilvl w:val="0"/>
                <w:numId w:val="3"/>
              </w:numPr>
              <w:spacing w:before="0" w:after="0"/>
              <w:ind w:left="259" w:hanging="259"/>
              <w:contextualSpacing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7C28EE" w:rsidRPr="001E233C" w:rsidTr="00D00B74">
        <w:trPr>
          <w:trHeight w:val="467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D00B74">
            <w:pPr>
              <w:pStyle w:val="Heading7"/>
              <w:spacing w:before="0" w:after="0"/>
              <w:ind w:firstLine="346"/>
              <w:contextualSpacing/>
              <w:rPr>
                <w:rFonts w:ascii="TH Niramit AS" w:hAnsi="TH Niramit AS" w:cs="TH Niramit AS"/>
                <w:cs/>
                <w:lang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5.1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และการใช้เทคโนโลยีสารสนเทศที่ต้องพัฒนา</w:t>
            </w:r>
          </w:p>
        </w:tc>
      </w:tr>
      <w:tr w:rsidR="00D00B74" w:rsidRPr="001E233C" w:rsidTr="00D00B74">
        <w:trPr>
          <w:trHeight w:val="4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Pr="004B0792" w:rsidRDefault="00D00B74" w:rsidP="004F7EF4">
            <w:pPr>
              <w:pStyle w:val="Heading7"/>
              <w:spacing w:before="0"/>
              <w:contextualSpacing/>
              <w:jc w:val="right"/>
              <w:rPr>
                <w:lang w:val="en-US"/>
              </w:rPr>
            </w:pPr>
            <w:r w:rsidRPr="000F3B49">
              <w:rPr>
                <w:rFonts w:ascii="TH Niramit AS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00B74" w:rsidRPr="004B0792" w:rsidRDefault="00D00B74" w:rsidP="004F7EF4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lang w:val="en-US"/>
              </w:rPr>
            </w:pP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5</w:t>
            </w:r>
            <w:r w:rsidRPr="000F3B49"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.1</w:t>
            </w: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.1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ind w:firstLine="346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D00B74" w:rsidRPr="001E233C" w:rsidTr="00D00B74">
        <w:trPr>
          <w:trHeight w:val="467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Pr="000F3B49" w:rsidRDefault="00D00B74" w:rsidP="004F7EF4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0F3B49">
              <w:rPr>
                <w:rFonts w:ascii="TH Niramit AS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B74" w:rsidRPr="000F3B49" w:rsidRDefault="00D00B74" w:rsidP="004F7EF4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5</w:t>
            </w:r>
            <w:r w:rsidRPr="000F3B49"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.1</w:t>
            </w: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.2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ind w:firstLine="346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D00B74" w:rsidRPr="001E233C" w:rsidTr="00D00B74">
        <w:trPr>
          <w:trHeight w:val="467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Pr="000F3B49" w:rsidRDefault="00D00B74" w:rsidP="004F7EF4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0F3B49">
              <w:rPr>
                <w:rFonts w:ascii="TH Niramit AS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B74" w:rsidRPr="000F3B49" w:rsidRDefault="00D00B74" w:rsidP="004F7EF4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5</w:t>
            </w:r>
            <w:r w:rsidRPr="000F3B49"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.1</w:t>
            </w: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.3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ind w:firstLine="346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7C28EE" w:rsidRPr="001E233C" w:rsidTr="00D00B74">
        <w:trPr>
          <w:trHeight w:val="314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D00B74" w:rsidRDefault="007C28EE" w:rsidP="00D00B74">
            <w:pPr>
              <w:pStyle w:val="Heading7"/>
              <w:spacing w:before="0" w:after="0"/>
              <w:ind w:left="792" w:hanging="446"/>
              <w:contextualSpacing/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5.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  <w:t xml:space="preserve">2 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</w:tr>
      <w:tr w:rsidR="00D00B74" w:rsidRPr="001E233C" w:rsidTr="00D00B74">
        <w:trPr>
          <w:trHeight w:val="314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Pr="00C24E38" w:rsidRDefault="00D00B74" w:rsidP="004F7EF4">
            <w:pPr>
              <w:pStyle w:val="Heading7"/>
              <w:spacing w:before="0" w:after="0"/>
              <w:ind w:left="792" w:hanging="446"/>
              <w:contextualSpacing/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  <w:t>5.2.1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D00B74" w:rsidRPr="001E233C" w:rsidTr="00D00B74">
        <w:trPr>
          <w:trHeight w:val="314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Default="00D00B74" w:rsidP="004F7EF4">
            <w:pPr>
              <w:jc w:val="right"/>
            </w:pPr>
            <w:r>
              <w:rPr>
                <w:b/>
                <w:bCs/>
              </w:rPr>
              <w:t>5</w:t>
            </w:r>
            <w:r w:rsidRPr="00AE121A">
              <w:rPr>
                <w:b/>
                <w:bCs/>
              </w:rPr>
              <w:t>.2.</w:t>
            </w:r>
            <w:r>
              <w:rPr>
                <w:b/>
                <w:bCs/>
              </w:rPr>
              <w:t>2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D00B74" w:rsidRPr="001E233C" w:rsidTr="00D00B74">
        <w:trPr>
          <w:trHeight w:val="502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Default="00D00B74" w:rsidP="004F7EF4">
            <w:pPr>
              <w:jc w:val="right"/>
            </w:pPr>
            <w:r>
              <w:rPr>
                <w:b/>
                <w:bCs/>
              </w:rPr>
              <w:t>5</w:t>
            </w:r>
            <w:r w:rsidRPr="00AE121A">
              <w:rPr>
                <w:b/>
                <w:bCs/>
              </w:rPr>
              <w:t>.2.</w:t>
            </w:r>
            <w:r>
              <w:rPr>
                <w:b/>
                <w:bCs/>
              </w:rPr>
              <w:t>3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D00B74" w:rsidRPr="001E233C" w:rsidTr="00D00B74">
        <w:trPr>
          <w:trHeight w:val="314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Default="00D00B74" w:rsidP="004F7EF4">
            <w:pPr>
              <w:jc w:val="right"/>
            </w:pPr>
            <w:r>
              <w:rPr>
                <w:b/>
                <w:bCs/>
              </w:rPr>
              <w:t>5</w:t>
            </w:r>
            <w:r w:rsidRPr="00AE121A">
              <w:rPr>
                <w:b/>
                <w:bCs/>
              </w:rPr>
              <w:t>.2.</w:t>
            </w:r>
            <w:r>
              <w:rPr>
                <w:b/>
                <w:bCs/>
              </w:rPr>
              <w:t>4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D00B74" w:rsidRPr="001E233C" w:rsidTr="00D00B74">
        <w:trPr>
          <w:trHeight w:val="314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0B74" w:rsidRDefault="00D00B74" w:rsidP="004F7EF4">
            <w:pPr>
              <w:jc w:val="right"/>
            </w:pPr>
            <w:r>
              <w:rPr>
                <w:b/>
                <w:bCs/>
              </w:rPr>
              <w:t>5</w:t>
            </w:r>
            <w:r w:rsidRPr="00AE121A">
              <w:rPr>
                <w:b/>
                <w:bCs/>
              </w:rPr>
              <w:t>.2.</w:t>
            </w:r>
            <w:r>
              <w:rPr>
                <w:b/>
                <w:bCs/>
              </w:rPr>
              <w:t>5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7C28EE" w:rsidRPr="001E233C" w:rsidTr="00D00B74">
        <w:trPr>
          <w:trHeight w:val="251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D00B74" w:rsidP="00D00B74">
            <w:pPr>
              <w:pStyle w:val="Heading7"/>
              <w:spacing w:before="0" w:after="0"/>
              <w:ind w:left="346"/>
              <w:contextualSpacing/>
              <w:rPr>
                <w:rFonts w:ascii="TH Niramit AS" w:hAnsi="TH Niramit AS" w:cs="TH Niramit AS"/>
                <w:cs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  <w:t xml:space="preserve">5.3 </w:t>
            </w:r>
            <w:r w:rsidR="007C28EE" w:rsidRPr="00D00B7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D00B74" w:rsidRPr="001E233C" w:rsidTr="004F7EF4">
        <w:trPr>
          <w:trHeight w:val="323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Pr="00C24E38" w:rsidRDefault="00D00B74" w:rsidP="004F7EF4">
            <w:pPr>
              <w:pStyle w:val="Heading7"/>
              <w:spacing w:before="0" w:after="0"/>
              <w:ind w:left="792" w:hanging="446"/>
              <w:contextualSpacing/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  <w:t>5.3.1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</w:pPr>
          </w:p>
        </w:tc>
      </w:tr>
      <w:tr w:rsidR="00D00B74" w:rsidRPr="001E233C" w:rsidTr="004F7EF4">
        <w:trPr>
          <w:trHeight w:val="251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Default="00D00B74" w:rsidP="004F7EF4">
            <w:pPr>
              <w:jc w:val="right"/>
            </w:pPr>
            <w:r>
              <w:rPr>
                <w:b/>
                <w:bCs/>
              </w:rPr>
              <w:t>5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</w:pPr>
          </w:p>
        </w:tc>
      </w:tr>
      <w:tr w:rsidR="00D00B74" w:rsidRPr="001E233C" w:rsidTr="004F7EF4">
        <w:trPr>
          <w:trHeight w:val="251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Default="00D00B74" w:rsidP="004F7EF4">
            <w:pPr>
              <w:jc w:val="right"/>
            </w:pPr>
            <w:r>
              <w:rPr>
                <w:b/>
                <w:bCs/>
              </w:rPr>
              <w:t>5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</w:pPr>
          </w:p>
        </w:tc>
      </w:tr>
      <w:tr w:rsidR="00D00B74" w:rsidRPr="001E233C" w:rsidTr="004F7EF4">
        <w:trPr>
          <w:trHeight w:val="251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Default="00D00B74" w:rsidP="004F7EF4">
            <w:pPr>
              <w:jc w:val="right"/>
            </w:pPr>
            <w:r>
              <w:rPr>
                <w:b/>
                <w:bCs/>
              </w:rPr>
              <w:t>5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</w:pPr>
          </w:p>
        </w:tc>
      </w:tr>
      <w:tr w:rsidR="00D00B74" w:rsidRPr="001E233C" w:rsidTr="004F7EF4">
        <w:trPr>
          <w:trHeight w:val="251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00B74" w:rsidRDefault="00D00B74" w:rsidP="004F7EF4">
            <w:pPr>
              <w:jc w:val="right"/>
            </w:pPr>
            <w:r>
              <w:rPr>
                <w:b/>
                <w:bCs/>
              </w:rPr>
              <w:t>5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</w:p>
        </w:tc>
        <w:tc>
          <w:tcPr>
            <w:tcW w:w="711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</w:pPr>
          </w:p>
        </w:tc>
      </w:tr>
    </w:tbl>
    <w:p w:rsidR="006A4CB6" w:rsidRDefault="006A4CB6" w:rsidP="00014E94">
      <w:pPr>
        <w:pStyle w:val="Heading9"/>
        <w:contextualSpacing/>
        <w:jc w:val="center"/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</w:pPr>
    </w:p>
    <w:p w:rsidR="006A4CB6" w:rsidRDefault="006A4CB6">
      <w:pPr>
        <w:rPr>
          <w:rFonts w:eastAsia="Times New Roman"/>
          <w:b/>
          <w:bCs/>
          <w:cs/>
          <w:lang w:val="en-AU"/>
        </w:rPr>
      </w:pPr>
      <w:r>
        <w:rPr>
          <w:b/>
          <w:bCs/>
          <w:cs/>
        </w:rPr>
        <w:br w:type="page"/>
      </w:r>
    </w:p>
    <w:p w:rsidR="004F7EF4" w:rsidRPr="001E233C" w:rsidRDefault="004F7EF4" w:rsidP="00014E94">
      <w:pPr>
        <w:pStyle w:val="Heading9"/>
        <w:contextualSpacing/>
        <w:jc w:val="center"/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</w:pPr>
      <w:r w:rsidRPr="001E233C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lastRenderedPageBreak/>
        <w:t>หมวดที่ 5 แผนการสอนและการประเมินผล</w:t>
      </w:r>
    </w:p>
    <w:p w:rsidR="004F7EF4" w:rsidRDefault="004F7EF4" w:rsidP="00014E94">
      <w:pPr>
        <w:contextualSpacing/>
        <w:rPr>
          <w:lang w:val="en-AU"/>
        </w:rPr>
      </w:pPr>
      <w:r w:rsidRPr="001E233C">
        <w:rPr>
          <w:b/>
        </w:rPr>
        <w:t>1</w:t>
      </w:r>
      <w:r w:rsidRPr="001E233C">
        <w:rPr>
          <w:b/>
          <w:cs/>
        </w:rPr>
        <w:t>.</w:t>
      </w:r>
      <w:r w:rsidRPr="001E233C">
        <w:rPr>
          <w:b/>
        </w:rPr>
        <w:t xml:space="preserve"> </w:t>
      </w:r>
      <w:r w:rsidRPr="001E233C">
        <w:rPr>
          <w:bCs/>
          <w:cs/>
        </w:rPr>
        <w:t>แผนการสอน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3240"/>
        <w:gridCol w:w="990"/>
        <w:gridCol w:w="2070"/>
        <w:gridCol w:w="1710"/>
      </w:tblGrid>
      <w:tr w:rsidR="004F7EF4" w:rsidRPr="001E233C" w:rsidTr="006A4CB6">
        <w:trPr>
          <w:tblHeader/>
        </w:trPr>
        <w:tc>
          <w:tcPr>
            <w:tcW w:w="990" w:type="dxa"/>
          </w:tcPr>
          <w:p w:rsidR="004F7EF4" w:rsidRPr="001E233C" w:rsidRDefault="004F7EF4" w:rsidP="004F7EF4">
            <w:pPr>
              <w:ind w:right="-18" w:hanging="28"/>
              <w:jc w:val="center"/>
              <w:rPr>
                <w:b/>
                <w:bCs/>
                <w:cs/>
              </w:rPr>
            </w:pPr>
            <w:r w:rsidRPr="001E233C">
              <w:rPr>
                <w:b/>
                <w:bCs/>
                <w:cs/>
              </w:rPr>
              <w:t>สัปดาห์ที่</w:t>
            </w:r>
          </w:p>
        </w:tc>
        <w:tc>
          <w:tcPr>
            <w:tcW w:w="3240" w:type="dxa"/>
            <w:vAlign w:val="center"/>
          </w:tcPr>
          <w:p w:rsidR="004F7EF4" w:rsidRPr="001E233C" w:rsidRDefault="004F7EF4" w:rsidP="006A4CB6">
            <w:pPr>
              <w:jc w:val="center"/>
              <w:rPr>
                <w:rFonts w:hint="cs"/>
                <w:b/>
                <w:bCs/>
                <w:cs/>
              </w:rPr>
            </w:pPr>
            <w:r w:rsidRPr="001E233C">
              <w:rPr>
                <w:b/>
                <w:bCs/>
                <w:cs/>
              </w:rPr>
              <w:t>หัวข้อ</w:t>
            </w:r>
            <w:r w:rsidRPr="001E233C">
              <w:rPr>
                <w:b/>
                <w:bCs/>
              </w:rPr>
              <w:t>/</w:t>
            </w:r>
            <w:r w:rsidRPr="001E233C">
              <w:rPr>
                <w:b/>
                <w:bCs/>
                <w:cs/>
              </w:rPr>
              <w:t>รายละเอียด</w:t>
            </w:r>
          </w:p>
        </w:tc>
        <w:tc>
          <w:tcPr>
            <w:tcW w:w="990" w:type="dxa"/>
          </w:tcPr>
          <w:p w:rsidR="004F7EF4" w:rsidRPr="001E233C" w:rsidRDefault="004F7EF4" w:rsidP="004F7EF4">
            <w:pPr>
              <w:jc w:val="center"/>
              <w:rPr>
                <w:b/>
                <w:bCs/>
              </w:rPr>
            </w:pPr>
            <w:r w:rsidRPr="001E233C">
              <w:rPr>
                <w:b/>
                <w:bCs/>
                <w:cs/>
              </w:rPr>
              <w:t>จำนวนชั่วโมง</w:t>
            </w:r>
          </w:p>
        </w:tc>
        <w:tc>
          <w:tcPr>
            <w:tcW w:w="2070" w:type="dxa"/>
          </w:tcPr>
          <w:p w:rsidR="004F7EF4" w:rsidRPr="001E233C" w:rsidRDefault="004F7EF4" w:rsidP="004F7EF4">
            <w:pPr>
              <w:jc w:val="center"/>
              <w:rPr>
                <w:b/>
                <w:bCs/>
              </w:rPr>
            </w:pPr>
            <w:r w:rsidRPr="001E233C">
              <w:rPr>
                <w:b/>
                <w:bCs/>
                <w:cs/>
              </w:rPr>
              <w:t>กิจกรรมการเรียน การสอน</w:t>
            </w:r>
            <w:r>
              <w:rPr>
                <w:b/>
                <w:bCs/>
              </w:rPr>
              <w:t>/</w:t>
            </w:r>
            <w:r w:rsidRPr="001E233C">
              <w:rPr>
                <w:b/>
                <w:bCs/>
                <w:cs/>
              </w:rPr>
              <w:t xml:space="preserve">สื่อที่ใช้ </w:t>
            </w:r>
          </w:p>
        </w:tc>
        <w:tc>
          <w:tcPr>
            <w:tcW w:w="1710" w:type="dxa"/>
            <w:vAlign w:val="center"/>
          </w:tcPr>
          <w:p w:rsidR="004F7EF4" w:rsidRPr="001E233C" w:rsidRDefault="006A4CB6" w:rsidP="006A4CB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อาจารย์</w:t>
            </w:r>
            <w:r w:rsidR="004F7EF4" w:rsidRPr="001E233C">
              <w:rPr>
                <w:b/>
                <w:bCs/>
                <w:cs/>
              </w:rPr>
              <w:t>ผู้สอน</w:t>
            </w:r>
          </w:p>
        </w:tc>
      </w:tr>
      <w:tr w:rsidR="004F7EF4" w:rsidRPr="001E233C" w:rsidTr="004F7EF4">
        <w:tc>
          <w:tcPr>
            <w:tcW w:w="990" w:type="dxa"/>
          </w:tcPr>
          <w:p w:rsidR="004F7EF4" w:rsidRPr="001E233C" w:rsidRDefault="004F7EF4" w:rsidP="004F7EF4">
            <w:pPr>
              <w:jc w:val="center"/>
            </w:pPr>
            <w:r w:rsidRPr="001E233C">
              <w:t>1</w:t>
            </w:r>
          </w:p>
          <w:p w:rsidR="004F7EF4" w:rsidRPr="001E233C" w:rsidRDefault="004F7EF4" w:rsidP="004F7EF4">
            <w:pPr>
              <w:jc w:val="center"/>
              <w:rPr>
                <w:cs/>
              </w:rPr>
            </w:pPr>
          </w:p>
        </w:tc>
        <w:tc>
          <w:tcPr>
            <w:tcW w:w="3240" w:type="dxa"/>
          </w:tcPr>
          <w:p w:rsidR="004F7EF4" w:rsidRPr="001E233C" w:rsidRDefault="004F7EF4" w:rsidP="004F7EF4">
            <w:pPr>
              <w:contextualSpacing/>
            </w:pPr>
          </w:p>
          <w:p w:rsidR="004F7EF4" w:rsidRPr="001E233C" w:rsidRDefault="004F7EF4" w:rsidP="004F7EF4">
            <w:pPr>
              <w:contextualSpacing/>
            </w:pPr>
          </w:p>
          <w:p w:rsidR="004F7EF4" w:rsidRPr="001E233C" w:rsidRDefault="004F7EF4" w:rsidP="004F7EF4">
            <w:pPr>
              <w:contextualSpacing/>
            </w:pPr>
          </w:p>
          <w:p w:rsidR="004F7EF4" w:rsidRPr="001E233C" w:rsidRDefault="004F7EF4" w:rsidP="004F7EF4">
            <w:pPr>
              <w:contextualSpacing/>
            </w:pPr>
          </w:p>
          <w:p w:rsidR="004F7EF4" w:rsidRPr="001E233C" w:rsidRDefault="004F7EF4" w:rsidP="004F7EF4">
            <w:pPr>
              <w:contextualSpacing/>
            </w:pPr>
          </w:p>
          <w:p w:rsidR="004F7EF4" w:rsidRPr="001E233C" w:rsidRDefault="004F7EF4" w:rsidP="004F7EF4"/>
        </w:tc>
        <w:tc>
          <w:tcPr>
            <w:tcW w:w="990" w:type="dxa"/>
          </w:tcPr>
          <w:p w:rsidR="004F7EF4" w:rsidRPr="001E233C" w:rsidRDefault="004F7EF4" w:rsidP="004F7EF4">
            <w:pPr>
              <w:jc w:val="center"/>
              <w:rPr>
                <w:cs/>
              </w:rPr>
            </w:pPr>
          </w:p>
        </w:tc>
        <w:tc>
          <w:tcPr>
            <w:tcW w:w="2070" w:type="dxa"/>
          </w:tcPr>
          <w:p w:rsidR="004F7EF4" w:rsidRPr="004F7EF4" w:rsidRDefault="004F7EF4" w:rsidP="004F7EF4">
            <w:pPr>
              <w:rPr>
                <w:sz w:val="36"/>
                <w:szCs w:val="36"/>
                <w:u w:val="single"/>
              </w:rPr>
            </w:pPr>
            <w:r w:rsidRPr="004F7EF4">
              <w:rPr>
                <w:b/>
                <w:bCs/>
                <w:u w:val="single"/>
                <w:cs/>
              </w:rPr>
              <w:t>กิจกรรมการเรียน การสอน</w:t>
            </w:r>
          </w:p>
          <w:p w:rsidR="004F7EF4" w:rsidRDefault="004F7EF4" w:rsidP="004F7E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  <w:p w:rsidR="004F7EF4" w:rsidRPr="004F7EF4" w:rsidRDefault="004F7EF4" w:rsidP="004F7E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  <w:p w:rsidR="004F7EF4" w:rsidRDefault="004F7EF4" w:rsidP="004F7EF4">
            <w:pPr>
              <w:rPr>
                <w:u w:val="single"/>
              </w:rPr>
            </w:pPr>
            <w:r w:rsidRPr="004F7EF4">
              <w:rPr>
                <w:b/>
                <w:bCs/>
                <w:u w:val="single"/>
                <w:cs/>
              </w:rPr>
              <w:t>สื่อที่ใช้</w:t>
            </w:r>
          </w:p>
          <w:p w:rsidR="004F7EF4" w:rsidRDefault="004F7EF4" w:rsidP="004F7EF4">
            <w:r>
              <w:t>-</w:t>
            </w:r>
          </w:p>
          <w:p w:rsidR="004F7EF4" w:rsidRPr="004F7EF4" w:rsidRDefault="004F7EF4" w:rsidP="004F7EF4">
            <w:pPr>
              <w:rPr>
                <w:cs/>
              </w:rPr>
            </w:pPr>
            <w:r>
              <w:t>-</w:t>
            </w:r>
          </w:p>
        </w:tc>
        <w:tc>
          <w:tcPr>
            <w:tcW w:w="1710" w:type="dxa"/>
          </w:tcPr>
          <w:p w:rsidR="004F7EF4" w:rsidRPr="001E233C" w:rsidRDefault="004F7EF4" w:rsidP="004F7EF4">
            <w:pPr>
              <w:ind w:right="-108" w:hanging="18"/>
              <w:rPr>
                <w:cs/>
              </w:rPr>
            </w:pPr>
          </w:p>
        </w:tc>
      </w:tr>
      <w:tr w:rsidR="004F7EF4" w:rsidRPr="001E233C" w:rsidTr="004F7EF4">
        <w:tc>
          <w:tcPr>
            <w:tcW w:w="990" w:type="dxa"/>
          </w:tcPr>
          <w:p w:rsidR="004F7EF4" w:rsidRPr="001E233C" w:rsidRDefault="004F7EF4" w:rsidP="004F7EF4">
            <w:pPr>
              <w:jc w:val="center"/>
            </w:pPr>
            <w:r w:rsidRPr="001E233C">
              <w:t>2</w:t>
            </w:r>
          </w:p>
          <w:p w:rsidR="004F7EF4" w:rsidRPr="001E233C" w:rsidRDefault="004F7EF4" w:rsidP="004F7EF4">
            <w:pPr>
              <w:jc w:val="center"/>
              <w:rPr>
                <w:cs/>
              </w:rPr>
            </w:pPr>
          </w:p>
        </w:tc>
        <w:tc>
          <w:tcPr>
            <w:tcW w:w="3240" w:type="dxa"/>
          </w:tcPr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>
            <w:pPr>
              <w:rPr>
                <w:cs/>
              </w:rPr>
            </w:pPr>
          </w:p>
        </w:tc>
        <w:tc>
          <w:tcPr>
            <w:tcW w:w="990" w:type="dxa"/>
          </w:tcPr>
          <w:p w:rsidR="004F7EF4" w:rsidRPr="001E233C" w:rsidRDefault="004F7EF4" w:rsidP="004F7EF4">
            <w:pPr>
              <w:jc w:val="center"/>
              <w:rPr>
                <w:cs/>
              </w:rPr>
            </w:pPr>
          </w:p>
        </w:tc>
        <w:tc>
          <w:tcPr>
            <w:tcW w:w="2070" w:type="dxa"/>
          </w:tcPr>
          <w:p w:rsidR="004F7EF4" w:rsidRPr="004F7EF4" w:rsidRDefault="004F7EF4" w:rsidP="004F7EF4">
            <w:pPr>
              <w:rPr>
                <w:sz w:val="36"/>
                <w:szCs w:val="36"/>
                <w:u w:val="single"/>
              </w:rPr>
            </w:pPr>
            <w:r w:rsidRPr="004F7EF4">
              <w:rPr>
                <w:b/>
                <w:bCs/>
                <w:u w:val="single"/>
                <w:cs/>
              </w:rPr>
              <w:t>กิจกรรมการเรียน การสอน</w:t>
            </w:r>
          </w:p>
          <w:p w:rsidR="004F7EF4" w:rsidRDefault="004F7EF4" w:rsidP="004F7E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  <w:p w:rsidR="004F7EF4" w:rsidRPr="004F7EF4" w:rsidRDefault="004F7EF4" w:rsidP="004F7E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  <w:p w:rsidR="004F7EF4" w:rsidRDefault="004F7EF4" w:rsidP="004F7EF4">
            <w:pPr>
              <w:rPr>
                <w:u w:val="single"/>
              </w:rPr>
            </w:pPr>
            <w:r w:rsidRPr="004F7EF4">
              <w:rPr>
                <w:b/>
                <w:bCs/>
                <w:u w:val="single"/>
                <w:cs/>
              </w:rPr>
              <w:t>สื่อที่ใช้</w:t>
            </w:r>
          </w:p>
          <w:p w:rsidR="004F7EF4" w:rsidRDefault="004F7EF4" w:rsidP="004F7EF4">
            <w:r>
              <w:t>-</w:t>
            </w:r>
          </w:p>
          <w:p w:rsidR="004F7EF4" w:rsidRPr="001E233C" w:rsidRDefault="004F7EF4" w:rsidP="004F7EF4">
            <w:pPr>
              <w:rPr>
                <w:cs/>
              </w:rPr>
            </w:pPr>
            <w:r>
              <w:t>-</w:t>
            </w:r>
          </w:p>
        </w:tc>
        <w:tc>
          <w:tcPr>
            <w:tcW w:w="1710" w:type="dxa"/>
          </w:tcPr>
          <w:p w:rsidR="004F7EF4" w:rsidRPr="001E233C" w:rsidRDefault="004F7EF4" w:rsidP="004F7EF4">
            <w:pPr>
              <w:ind w:right="-108" w:hanging="18"/>
              <w:rPr>
                <w:cs/>
              </w:rPr>
            </w:pPr>
          </w:p>
        </w:tc>
      </w:tr>
      <w:tr w:rsidR="004F7EF4" w:rsidRPr="001E233C" w:rsidTr="004F7EF4">
        <w:tc>
          <w:tcPr>
            <w:tcW w:w="990" w:type="dxa"/>
          </w:tcPr>
          <w:p w:rsidR="004F7EF4" w:rsidRPr="001E233C" w:rsidRDefault="004F7EF4" w:rsidP="004F7EF4">
            <w:pPr>
              <w:jc w:val="center"/>
            </w:pPr>
            <w:r w:rsidRPr="001E233C">
              <w:t>3</w:t>
            </w:r>
          </w:p>
          <w:p w:rsidR="004F7EF4" w:rsidRPr="001E233C" w:rsidRDefault="004F7EF4" w:rsidP="004F7EF4">
            <w:pPr>
              <w:jc w:val="center"/>
              <w:rPr>
                <w:cs/>
              </w:rPr>
            </w:pPr>
          </w:p>
        </w:tc>
        <w:tc>
          <w:tcPr>
            <w:tcW w:w="3240" w:type="dxa"/>
          </w:tcPr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>
            <w:pPr>
              <w:rPr>
                <w:cs/>
              </w:rPr>
            </w:pPr>
          </w:p>
        </w:tc>
        <w:tc>
          <w:tcPr>
            <w:tcW w:w="990" w:type="dxa"/>
          </w:tcPr>
          <w:p w:rsidR="004F7EF4" w:rsidRPr="001E233C" w:rsidRDefault="004F7EF4" w:rsidP="004F7EF4">
            <w:pPr>
              <w:jc w:val="center"/>
              <w:rPr>
                <w:cs/>
              </w:rPr>
            </w:pPr>
          </w:p>
        </w:tc>
        <w:tc>
          <w:tcPr>
            <w:tcW w:w="2070" w:type="dxa"/>
          </w:tcPr>
          <w:p w:rsidR="004F7EF4" w:rsidRPr="004F7EF4" w:rsidRDefault="004F7EF4" w:rsidP="004F7EF4">
            <w:pPr>
              <w:rPr>
                <w:sz w:val="36"/>
                <w:szCs w:val="36"/>
                <w:u w:val="single"/>
              </w:rPr>
            </w:pPr>
            <w:r w:rsidRPr="004F7EF4">
              <w:rPr>
                <w:b/>
                <w:bCs/>
                <w:u w:val="single"/>
                <w:cs/>
              </w:rPr>
              <w:t>กิจกรรมการเรียน การสอน</w:t>
            </w:r>
          </w:p>
          <w:p w:rsidR="004F7EF4" w:rsidRDefault="004F7EF4" w:rsidP="004F7E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  <w:p w:rsidR="004F7EF4" w:rsidRPr="004F7EF4" w:rsidRDefault="004F7EF4" w:rsidP="004F7E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  <w:p w:rsidR="004F7EF4" w:rsidRDefault="004F7EF4" w:rsidP="004F7EF4">
            <w:pPr>
              <w:rPr>
                <w:u w:val="single"/>
              </w:rPr>
            </w:pPr>
            <w:r w:rsidRPr="004F7EF4">
              <w:rPr>
                <w:b/>
                <w:bCs/>
                <w:u w:val="single"/>
                <w:cs/>
              </w:rPr>
              <w:t>สื่อที่ใช้</w:t>
            </w:r>
          </w:p>
          <w:p w:rsidR="004F7EF4" w:rsidRDefault="004F7EF4" w:rsidP="004F7EF4">
            <w:r>
              <w:t>-</w:t>
            </w:r>
          </w:p>
          <w:p w:rsidR="004F7EF4" w:rsidRPr="001E233C" w:rsidRDefault="004F7EF4" w:rsidP="004F7EF4">
            <w:pPr>
              <w:rPr>
                <w:cs/>
              </w:rPr>
            </w:pPr>
            <w:r>
              <w:t>-</w:t>
            </w:r>
          </w:p>
        </w:tc>
        <w:tc>
          <w:tcPr>
            <w:tcW w:w="1710" w:type="dxa"/>
          </w:tcPr>
          <w:p w:rsidR="004F7EF4" w:rsidRPr="001E233C" w:rsidRDefault="004F7EF4" w:rsidP="004F7EF4">
            <w:pPr>
              <w:ind w:right="-108" w:hanging="18"/>
              <w:rPr>
                <w:cs/>
              </w:rPr>
            </w:pPr>
          </w:p>
        </w:tc>
      </w:tr>
      <w:tr w:rsidR="004F7EF4" w:rsidRPr="001E233C" w:rsidTr="004F7EF4">
        <w:tc>
          <w:tcPr>
            <w:tcW w:w="990" w:type="dxa"/>
          </w:tcPr>
          <w:p w:rsidR="004F7EF4" w:rsidRPr="001E233C" w:rsidRDefault="004F7EF4" w:rsidP="004F7EF4">
            <w:pPr>
              <w:jc w:val="center"/>
            </w:pPr>
            <w:r w:rsidRPr="001E233C">
              <w:t>4</w:t>
            </w:r>
          </w:p>
          <w:p w:rsidR="004F7EF4" w:rsidRPr="001E233C" w:rsidRDefault="004F7EF4" w:rsidP="004F7EF4">
            <w:pPr>
              <w:jc w:val="center"/>
              <w:rPr>
                <w:cs/>
              </w:rPr>
            </w:pPr>
          </w:p>
        </w:tc>
        <w:tc>
          <w:tcPr>
            <w:tcW w:w="3240" w:type="dxa"/>
          </w:tcPr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>
            <w:pPr>
              <w:rPr>
                <w:cs/>
              </w:rPr>
            </w:pPr>
          </w:p>
        </w:tc>
        <w:tc>
          <w:tcPr>
            <w:tcW w:w="990" w:type="dxa"/>
          </w:tcPr>
          <w:p w:rsidR="004F7EF4" w:rsidRPr="001E233C" w:rsidRDefault="004F7EF4" w:rsidP="004F7EF4">
            <w:pPr>
              <w:jc w:val="center"/>
              <w:rPr>
                <w:cs/>
              </w:rPr>
            </w:pPr>
          </w:p>
        </w:tc>
        <w:tc>
          <w:tcPr>
            <w:tcW w:w="2070" w:type="dxa"/>
          </w:tcPr>
          <w:p w:rsidR="004F7EF4" w:rsidRPr="004F7EF4" w:rsidRDefault="004F7EF4" w:rsidP="004F7EF4">
            <w:pPr>
              <w:rPr>
                <w:sz w:val="36"/>
                <w:szCs w:val="36"/>
                <w:u w:val="single"/>
              </w:rPr>
            </w:pPr>
            <w:r w:rsidRPr="004F7EF4">
              <w:rPr>
                <w:b/>
                <w:bCs/>
                <w:u w:val="single"/>
                <w:cs/>
              </w:rPr>
              <w:t>กิจกรรมการเรียน การสอน</w:t>
            </w:r>
          </w:p>
          <w:p w:rsidR="004F7EF4" w:rsidRDefault="004F7EF4" w:rsidP="004F7E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  <w:p w:rsidR="004F7EF4" w:rsidRPr="004F7EF4" w:rsidRDefault="004F7EF4" w:rsidP="004F7E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  <w:p w:rsidR="004F7EF4" w:rsidRDefault="004F7EF4" w:rsidP="004F7EF4">
            <w:pPr>
              <w:rPr>
                <w:u w:val="single"/>
              </w:rPr>
            </w:pPr>
            <w:r w:rsidRPr="004F7EF4">
              <w:rPr>
                <w:b/>
                <w:bCs/>
                <w:u w:val="single"/>
                <w:cs/>
              </w:rPr>
              <w:t>สื่อที่ใช้</w:t>
            </w:r>
          </w:p>
          <w:p w:rsidR="004F7EF4" w:rsidRDefault="004F7EF4" w:rsidP="004F7EF4">
            <w:r>
              <w:lastRenderedPageBreak/>
              <w:t>-</w:t>
            </w:r>
          </w:p>
          <w:p w:rsidR="004F7EF4" w:rsidRPr="001E233C" w:rsidRDefault="004F7EF4" w:rsidP="004F7EF4">
            <w:pPr>
              <w:ind w:right="-108" w:hanging="18"/>
              <w:rPr>
                <w:cs/>
              </w:rPr>
            </w:pPr>
            <w:r>
              <w:t>-</w:t>
            </w:r>
          </w:p>
        </w:tc>
        <w:tc>
          <w:tcPr>
            <w:tcW w:w="1710" w:type="dxa"/>
          </w:tcPr>
          <w:p w:rsidR="004F7EF4" w:rsidRPr="001E233C" w:rsidRDefault="004F7EF4" w:rsidP="004F7EF4">
            <w:pPr>
              <w:ind w:right="-108" w:hanging="18"/>
              <w:rPr>
                <w:cs/>
              </w:rPr>
            </w:pPr>
          </w:p>
        </w:tc>
      </w:tr>
      <w:tr w:rsidR="004F7EF4" w:rsidRPr="001E233C" w:rsidTr="004F7EF4">
        <w:tc>
          <w:tcPr>
            <w:tcW w:w="990" w:type="dxa"/>
          </w:tcPr>
          <w:p w:rsidR="004F7EF4" w:rsidRPr="001E233C" w:rsidRDefault="004F7EF4" w:rsidP="004F7EF4">
            <w:pPr>
              <w:jc w:val="center"/>
            </w:pPr>
            <w:r w:rsidRPr="001E233C">
              <w:lastRenderedPageBreak/>
              <w:t>5</w:t>
            </w:r>
          </w:p>
          <w:p w:rsidR="004F7EF4" w:rsidRPr="001E233C" w:rsidRDefault="004F7EF4" w:rsidP="004F7EF4">
            <w:pPr>
              <w:jc w:val="center"/>
              <w:rPr>
                <w:cs/>
              </w:rPr>
            </w:pPr>
          </w:p>
        </w:tc>
        <w:tc>
          <w:tcPr>
            <w:tcW w:w="3240" w:type="dxa"/>
          </w:tcPr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>
            <w:pPr>
              <w:rPr>
                <w:cs/>
              </w:rPr>
            </w:pPr>
          </w:p>
        </w:tc>
        <w:tc>
          <w:tcPr>
            <w:tcW w:w="990" w:type="dxa"/>
          </w:tcPr>
          <w:p w:rsidR="004F7EF4" w:rsidRPr="001E233C" w:rsidRDefault="004F7EF4" w:rsidP="004F7EF4">
            <w:pPr>
              <w:jc w:val="center"/>
              <w:rPr>
                <w:cs/>
              </w:rPr>
            </w:pPr>
          </w:p>
        </w:tc>
        <w:tc>
          <w:tcPr>
            <w:tcW w:w="2070" w:type="dxa"/>
          </w:tcPr>
          <w:p w:rsidR="004F7EF4" w:rsidRPr="004F7EF4" w:rsidRDefault="004F7EF4" w:rsidP="004F7EF4">
            <w:pPr>
              <w:rPr>
                <w:sz w:val="36"/>
                <w:szCs w:val="36"/>
                <w:u w:val="single"/>
              </w:rPr>
            </w:pPr>
            <w:r w:rsidRPr="004F7EF4">
              <w:rPr>
                <w:b/>
                <w:bCs/>
                <w:u w:val="single"/>
                <w:cs/>
              </w:rPr>
              <w:t>กิจกรรมการเรียน การสอน</w:t>
            </w:r>
          </w:p>
          <w:p w:rsidR="004F7EF4" w:rsidRDefault="004F7EF4" w:rsidP="004F7E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  <w:p w:rsidR="004F7EF4" w:rsidRPr="004F7EF4" w:rsidRDefault="004F7EF4" w:rsidP="004F7E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  <w:p w:rsidR="004F7EF4" w:rsidRDefault="004F7EF4" w:rsidP="004F7EF4">
            <w:pPr>
              <w:rPr>
                <w:u w:val="single"/>
              </w:rPr>
            </w:pPr>
            <w:r w:rsidRPr="004F7EF4">
              <w:rPr>
                <w:b/>
                <w:bCs/>
                <w:u w:val="single"/>
                <w:cs/>
              </w:rPr>
              <w:t>สื่อที่ใช้</w:t>
            </w:r>
          </w:p>
          <w:p w:rsidR="004F7EF4" w:rsidRDefault="004F7EF4" w:rsidP="004F7EF4">
            <w:r>
              <w:t>-</w:t>
            </w:r>
          </w:p>
          <w:p w:rsidR="004F7EF4" w:rsidRPr="001E233C" w:rsidRDefault="004F7EF4" w:rsidP="004F7EF4">
            <w:pPr>
              <w:rPr>
                <w:cs/>
              </w:rPr>
            </w:pPr>
            <w:r>
              <w:t>-</w:t>
            </w:r>
          </w:p>
        </w:tc>
        <w:tc>
          <w:tcPr>
            <w:tcW w:w="1710" w:type="dxa"/>
          </w:tcPr>
          <w:p w:rsidR="004F7EF4" w:rsidRPr="001E233C" w:rsidRDefault="004F7EF4" w:rsidP="004F7EF4">
            <w:pPr>
              <w:ind w:right="-108" w:hanging="18"/>
              <w:rPr>
                <w:cs/>
              </w:rPr>
            </w:pPr>
          </w:p>
        </w:tc>
      </w:tr>
      <w:tr w:rsidR="004F7EF4" w:rsidRPr="001E233C" w:rsidTr="004F7EF4">
        <w:tc>
          <w:tcPr>
            <w:tcW w:w="990" w:type="dxa"/>
          </w:tcPr>
          <w:p w:rsidR="004F7EF4" w:rsidRPr="001E233C" w:rsidRDefault="004F7EF4" w:rsidP="004F7EF4">
            <w:pPr>
              <w:jc w:val="center"/>
            </w:pPr>
            <w:r w:rsidRPr="001E233C">
              <w:t>6</w:t>
            </w:r>
          </w:p>
          <w:p w:rsidR="004F7EF4" w:rsidRPr="001E233C" w:rsidRDefault="004F7EF4" w:rsidP="004F7EF4">
            <w:pPr>
              <w:jc w:val="center"/>
              <w:rPr>
                <w:cs/>
              </w:rPr>
            </w:pPr>
          </w:p>
        </w:tc>
        <w:tc>
          <w:tcPr>
            <w:tcW w:w="3240" w:type="dxa"/>
          </w:tcPr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>
            <w:pPr>
              <w:rPr>
                <w:cs/>
              </w:rPr>
            </w:pPr>
          </w:p>
        </w:tc>
        <w:tc>
          <w:tcPr>
            <w:tcW w:w="990" w:type="dxa"/>
          </w:tcPr>
          <w:p w:rsidR="004F7EF4" w:rsidRPr="001E233C" w:rsidRDefault="004F7EF4" w:rsidP="004F7EF4">
            <w:pPr>
              <w:jc w:val="center"/>
              <w:rPr>
                <w:cs/>
              </w:rPr>
            </w:pPr>
          </w:p>
        </w:tc>
        <w:tc>
          <w:tcPr>
            <w:tcW w:w="2070" w:type="dxa"/>
          </w:tcPr>
          <w:p w:rsidR="004F7EF4" w:rsidRPr="004F7EF4" w:rsidRDefault="004F7EF4" w:rsidP="004F7EF4">
            <w:pPr>
              <w:rPr>
                <w:sz w:val="36"/>
                <w:szCs w:val="36"/>
                <w:u w:val="single"/>
              </w:rPr>
            </w:pPr>
            <w:r w:rsidRPr="004F7EF4">
              <w:rPr>
                <w:b/>
                <w:bCs/>
                <w:u w:val="single"/>
                <w:cs/>
              </w:rPr>
              <w:t>กิจกรรมการเรียน การสอน</w:t>
            </w:r>
          </w:p>
          <w:p w:rsidR="004F7EF4" w:rsidRDefault="004F7EF4" w:rsidP="004F7E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  <w:p w:rsidR="004F7EF4" w:rsidRPr="004F7EF4" w:rsidRDefault="004F7EF4" w:rsidP="004F7E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  <w:p w:rsidR="004F7EF4" w:rsidRDefault="004F7EF4" w:rsidP="004F7EF4">
            <w:pPr>
              <w:rPr>
                <w:u w:val="single"/>
              </w:rPr>
            </w:pPr>
            <w:r w:rsidRPr="004F7EF4">
              <w:rPr>
                <w:b/>
                <w:bCs/>
                <w:u w:val="single"/>
                <w:cs/>
              </w:rPr>
              <w:t>สื่อที่ใช้</w:t>
            </w:r>
          </w:p>
          <w:p w:rsidR="004F7EF4" w:rsidRDefault="004F7EF4" w:rsidP="004F7EF4">
            <w:r>
              <w:t>-</w:t>
            </w:r>
          </w:p>
          <w:p w:rsidR="004F7EF4" w:rsidRPr="001E233C" w:rsidRDefault="004F7EF4" w:rsidP="004F7EF4">
            <w:pPr>
              <w:rPr>
                <w:cs/>
              </w:rPr>
            </w:pPr>
            <w:r>
              <w:t>-</w:t>
            </w:r>
          </w:p>
        </w:tc>
        <w:tc>
          <w:tcPr>
            <w:tcW w:w="1710" w:type="dxa"/>
          </w:tcPr>
          <w:p w:rsidR="004F7EF4" w:rsidRPr="001E233C" w:rsidRDefault="004F7EF4" w:rsidP="004F7EF4">
            <w:pPr>
              <w:rPr>
                <w:cs/>
              </w:rPr>
            </w:pPr>
          </w:p>
        </w:tc>
      </w:tr>
      <w:tr w:rsidR="004F7EF4" w:rsidRPr="001E233C" w:rsidTr="004F7EF4">
        <w:tc>
          <w:tcPr>
            <w:tcW w:w="990" w:type="dxa"/>
          </w:tcPr>
          <w:p w:rsidR="004F7EF4" w:rsidRPr="001E233C" w:rsidRDefault="004F7EF4" w:rsidP="004F7EF4">
            <w:pPr>
              <w:jc w:val="center"/>
            </w:pPr>
            <w:r w:rsidRPr="001E233C">
              <w:t>7</w:t>
            </w:r>
          </w:p>
          <w:p w:rsidR="004F7EF4" w:rsidRPr="001E233C" w:rsidRDefault="004F7EF4" w:rsidP="004F7EF4">
            <w:pPr>
              <w:jc w:val="center"/>
              <w:rPr>
                <w:cs/>
              </w:rPr>
            </w:pPr>
          </w:p>
        </w:tc>
        <w:tc>
          <w:tcPr>
            <w:tcW w:w="3240" w:type="dxa"/>
          </w:tcPr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>
            <w:pPr>
              <w:rPr>
                <w:cs/>
              </w:rPr>
            </w:pPr>
          </w:p>
        </w:tc>
        <w:tc>
          <w:tcPr>
            <w:tcW w:w="990" w:type="dxa"/>
          </w:tcPr>
          <w:p w:rsidR="004F7EF4" w:rsidRPr="001E233C" w:rsidRDefault="004F7EF4" w:rsidP="004F7EF4">
            <w:pPr>
              <w:jc w:val="center"/>
              <w:rPr>
                <w:cs/>
              </w:rPr>
            </w:pPr>
          </w:p>
        </w:tc>
        <w:tc>
          <w:tcPr>
            <w:tcW w:w="2070" w:type="dxa"/>
          </w:tcPr>
          <w:p w:rsidR="004F7EF4" w:rsidRPr="004F7EF4" w:rsidRDefault="004F7EF4" w:rsidP="004F7EF4">
            <w:pPr>
              <w:rPr>
                <w:sz w:val="36"/>
                <w:szCs w:val="36"/>
                <w:u w:val="single"/>
              </w:rPr>
            </w:pPr>
            <w:r w:rsidRPr="004F7EF4">
              <w:rPr>
                <w:b/>
                <w:bCs/>
                <w:u w:val="single"/>
                <w:cs/>
              </w:rPr>
              <w:t>กิจกรรมการเรียน การสอน</w:t>
            </w:r>
          </w:p>
          <w:p w:rsidR="004F7EF4" w:rsidRDefault="004F7EF4" w:rsidP="004F7E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  <w:p w:rsidR="004F7EF4" w:rsidRPr="004F7EF4" w:rsidRDefault="004F7EF4" w:rsidP="004F7E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  <w:p w:rsidR="004F7EF4" w:rsidRDefault="004F7EF4" w:rsidP="004F7EF4">
            <w:pPr>
              <w:rPr>
                <w:u w:val="single"/>
              </w:rPr>
            </w:pPr>
            <w:r w:rsidRPr="004F7EF4">
              <w:rPr>
                <w:b/>
                <w:bCs/>
                <w:u w:val="single"/>
                <w:cs/>
              </w:rPr>
              <w:t>สื่อที่ใช้</w:t>
            </w:r>
          </w:p>
          <w:p w:rsidR="004F7EF4" w:rsidRDefault="004F7EF4" w:rsidP="004F7EF4">
            <w:r>
              <w:t>-</w:t>
            </w:r>
          </w:p>
          <w:p w:rsidR="004F7EF4" w:rsidRPr="001E233C" w:rsidRDefault="004F7EF4" w:rsidP="004F7EF4">
            <w:pPr>
              <w:rPr>
                <w:cs/>
              </w:rPr>
            </w:pPr>
            <w:r>
              <w:t>-</w:t>
            </w:r>
          </w:p>
        </w:tc>
        <w:tc>
          <w:tcPr>
            <w:tcW w:w="1710" w:type="dxa"/>
          </w:tcPr>
          <w:p w:rsidR="004F7EF4" w:rsidRPr="001E233C" w:rsidRDefault="004F7EF4" w:rsidP="004F7EF4">
            <w:pPr>
              <w:ind w:right="-108" w:hanging="18"/>
              <w:rPr>
                <w:cs/>
              </w:rPr>
            </w:pPr>
          </w:p>
        </w:tc>
      </w:tr>
      <w:tr w:rsidR="004F7EF4" w:rsidRPr="001E233C" w:rsidTr="006A4CB6">
        <w:trPr>
          <w:trHeight w:val="404"/>
        </w:trPr>
        <w:tc>
          <w:tcPr>
            <w:tcW w:w="990" w:type="dxa"/>
            <w:shd w:val="clear" w:color="auto" w:fill="auto"/>
          </w:tcPr>
          <w:p w:rsidR="004F7EF4" w:rsidRPr="001E233C" w:rsidRDefault="004F7EF4" w:rsidP="004F7EF4">
            <w:pPr>
              <w:jc w:val="center"/>
              <w:rPr>
                <w:cs/>
              </w:rPr>
            </w:pPr>
            <w:r w:rsidRPr="001E233C">
              <w:t>8</w:t>
            </w:r>
          </w:p>
        </w:tc>
        <w:tc>
          <w:tcPr>
            <w:tcW w:w="3240" w:type="dxa"/>
            <w:shd w:val="clear" w:color="auto" w:fill="auto"/>
          </w:tcPr>
          <w:p w:rsidR="004F7EF4" w:rsidRPr="001E233C" w:rsidRDefault="004F7EF4" w:rsidP="004F7EF4">
            <w:pPr>
              <w:ind w:left="120"/>
              <w:rPr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4F7EF4" w:rsidRPr="001E233C" w:rsidRDefault="004F7EF4" w:rsidP="004F7EF4">
            <w:pPr>
              <w:ind w:right="-108"/>
              <w:jc w:val="center"/>
              <w:rPr>
                <w:cs/>
              </w:rPr>
            </w:pPr>
          </w:p>
        </w:tc>
        <w:tc>
          <w:tcPr>
            <w:tcW w:w="2070" w:type="dxa"/>
            <w:shd w:val="clear" w:color="auto" w:fill="auto"/>
          </w:tcPr>
          <w:p w:rsidR="006A4CB6" w:rsidRPr="004F7EF4" w:rsidRDefault="006A4CB6" w:rsidP="006A4CB6">
            <w:pPr>
              <w:rPr>
                <w:sz w:val="36"/>
                <w:szCs w:val="36"/>
                <w:u w:val="single"/>
              </w:rPr>
            </w:pPr>
            <w:r w:rsidRPr="004F7EF4">
              <w:rPr>
                <w:b/>
                <w:bCs/>
                <w:u w:val="single"/>
                <w:cs/>
              </w:rPr>
              <w:t>กิจกรรมการเรียน การสอน</w:t>
            </w:r>
          </w:p>
          <w:p w:rsidR="004F7EF4" w:rsidRDefault="006A4CB6" w:rsidP="004F7EF4">
            <w:r>
              <w:rPr>
                <w:rFonts w:hint="cs"/>
                <w:cs/>
              </w:rPr>
              <w:t>-</w:t>
            </w:r>
            <w:r>
              <w:rPr>
                <w:rFonts w:hint="cs"/>
                <w:cs/>
              </w:rPr>
              <w:t>สอบกลางภาคการศึกษา</w:t>
            </w:r>
            <w:r>
              <w:rPr>
                <w:rFonts w:hint="cs"/>
                <w:cs/>
              </w:rPr>
              <w:t xml:space="preserve"> </w:t>
            </w:r>
          </w:p>
          <w:p w:rsidR="006A4CB6" w:rsidRDefault="006A4CB6" w:rsidP="004F7EF4"/>
          <w:p w:rsidR="006A4CB6" w:rsidRDefault="006A4CB6" w:rsidP="006A4CB6">
            <w:pPr>
              <w:rPr>
                <w:u w:val="single"/>
              </w:rPr>
            </w:pPr>
            <w:r w:rsidRPr="004F7EF4">
              <w:rPr>
                <w:b/>
                <w:bCs/>
                <w:u w:val="single"/>
                <w:cs/>
              </w:rPr>
              <w:lastRenderedPageBreak/>
              <w:t>สื่อที่ใช้</w:t>
            </w:r>
          </w:p>
          <w:p w:rsidR="006A4CB6" w:rsidRDefault="006A4CB6" w:rsidP="006A4CB6">
            <w:r>
              <w:t>-</w:t>
            </w:r>
          </w:p>
          <w:p w:rsidR="006A4CB6" w:rsidRPr="001E233C" w:rsidRDefault="006A4CB6" w:rsidP="006A4CB6">
            <w:pPr>
              <w:rPr>
                <w:rFonts w:hint="cs"/>
                <w:cs/>
              </w:rPr>
            </w:pPr>
            <w:r>
              <w:t>-</w:t>
            </w:r>
          </w:p>
        </w:tc>
        <w:tc>
          <w:tcPr>
            <w:tcW w:w="1710" w:type="dxa"/>
            <w:shd w:val="clear" w:color="auto" w:fill="auto"/>
          </w:tcPr>
          <w:p w:rsidR="004F7EF4" w:rsidRPr="001E233C" w:rsidRDefault="004F7EF4" w:rsidP="004F7EF4">
            <w:pPr>
              <w:rPr>
                <w:cs/>
              </w:rPr>
            </w:pPr>
          </w:p>
        </w:tc>
      </w:tr>
      <w:tr w:rsidR="004F7EF4" w:rsidRPr="001E233C" w:rsidTr="004F7EF4">
        <w:tc>
          <w:tcPr>
            <w:tcW w:w="990" w:type="dxa"/>
          </w:tcPr>
          <w:p w:rsidR="004F7EF4" w:rsidRPr="001E233C" w:rsidRDefault="004F7EF4" w:rsidP="004F7EF4">
            <w:pPr>
              <w:jc w:val="center"/>
              <w:rPr>
                <w:cs/>
              </w:rPr>
            </w:pPr>
            <w:r w:rsidRPr="001E233C">
              <w:rPr>
                <w:cs/>
              </w:rPr>
              <w:lastRenderedPageBreak/>
              <w:t>9</w:t>
            </w:r>
          </w:p>
          <w:p w:rsidR="004F7EF4" w:rsidRPr="001E233C" w:rsidRDefault="004F7EF4" w:rsidP="004F7EF4">
            <w:pPr>
              <w:jc w:val="center"/>
              <w:rPr>
                <w:cs/>
              </w:rPr>
            </w:pPr>
          </w:p>
        </w:tc>
        <w:tc>
          <w:tcPr>
            <w:tcW w:w="3240" w:type="dxa"/>
          </w:tcPr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>
            <w:pPr>
              <w:rPr>
                <w:cs/>
              </w:rPr>
            </w:pPr>
          </w:p>
        </w:tc>
        <w:tc>
          <w:tcPr>
            <w:tcW w:w="990" w:type="dxa"/>
          </w:tcPr>
          <w:p w:rsidR="004F7EF4" w:rsidRPr="001E233C" w:rsidRDefault="004F7EF4" w:rsidP="004F7EF4">
            <w:pPr>
              <w:jc w:val="center"/>
              <w:rPr>
                <w:cs/>
              </w:rPr>
            </w:pPr>
          </w:p>
        </w:tc>
        <w:tc>
          <w:tcPr>
            <w:tcW w:w="2070" w:type="dxa"/>
          </w:tcPr>
          <w:p w:rsidR="004F7EF4" w:rsidRPr="004F7EF4" w:rsidRDefault="004F7EF4" w:rsidP="004F7EF4">
            <w:pPr>
              <w:rPr>
                <w:sz w:val="36"/>
                <w:szCs w:val="36"/>
                <w:u w:val="single"/>
              </w:rPr>
            </w:pPr>
            <w:r w:rsidRPr="004F7EF4">
              <w:rPr>
                <w:b/>
                <w:bCs/>
                <w:u w:val="single"/>
                <w:cs/>
              </w:rPr>
              <w:t>กิจกรรมการเรียน การสอน</w:t>
            </w:r>
          </w:p>
          <w:p w:rsidR="004F7EF4" w:rsidRDefault="004F7EF4" w:rsidP="004F7E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  <w:p w:rsidR="004F7EF4" w:rsidRPr="004F7EF4" w:rsidRDefault="004F7EF4" w:rsidP="004F7E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  <w:p w:rsidR="004F7EF4" w:rsidRDefault="004F7EF4" w:rsidP="004F7EF4">
            <w:pPr>
              <w:rPr>
                <w:u w:val="single"/>
              </w:rPr>
            </w:pPr>
            <w:r w:rsidRPr="004F7EF4">
              <w:rPr>
                <w:b/>
                <w:bCs/>
                <w:u w:val="single"/>
                <w:cs/>
              </w:rPr>
              <w:t>สื่อที่ใช้</w:t>
            </w:r>
          </w:p>
          <w:p w:rsidR="004F7EF4" w:rsidRDefault="004F7EF4" w:rsidP="004F7EF4">
            <w:r>
              <w:t>-</w:t>
            </w:r>
          </w:p>
          <w:p w:rsidR="004F7EF4" w:rsidRPr="001E233C" w:rsidRDefault="004F7EF4" w:rsidP="004F7EF4">
            <w:pPr>
              <w:rPr>
                <w:cs/>
              </w:rPr>
            </w:pPr>
            <w:r>
              <w:t>-</w:t>
            </w:r>
          </w:p>
        </w:tc>
        <w:tc>
          <w:tcPr>
            <w:tcW w:w="1710" w:type="dxa"/>
          </w:tcPr>
          <w:p w:rsidR="004F7EF4" w:rsidRPr="001E233C" w:rsidRDefault="004F7EF4" w:rsidP="004F7EF4">
            <w:pPr>
              <w:ind w:right="-108" w:hanging="18"/>
              <w:rPr>
                <w:cs/>
              </w:rPr>
            </w:pPr>
          </w:p>
        </w:tc>
      </w:tr>
      <w:tr w:rsidR="004F7EF4" w:rsidRPr="001E233C" w:rsidTr="004F7EF4">
        <w:tc>
          <w:tcPr>
            <w:tcW w:w="990" w:type="dxa"/>
          </w:tcPr>
          <w:p w:rsidR="004F7EF4" w:rsidRPr="001E233C" w:rsidRDefault="004F7EF4" w:rsidP="004F7EF4">
            <w:pPr>
              <w:jc w:val="center"/>
            </w:pPr>
            <w:r w:rsidRPr="001E233C">
              <w:rPr>
                <w:cs/>
              </w:rPr>
              <w:t>10</w:t>
            </w:r>
          </w:p>
          <w:p w:rsidR="004F7EF4" w:rsidRPr="001E233C" w:rsidRDefault="004F7EF4" w:rsidP="004F7EF4">
            <w:pPr>
              <w:jc w:val="center"/>
              <w:rPr>
                <w:cs/>
              </w:rPr>
            </w:pPr>
          </w:p>
        </w:tc>
        <w:tc>
          <w:tcPr>
            <w:tcW w:w="3240" w:type="dxa"/>
          </w:tcPr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>
            <w:pPr>
              <w:rPr>
                <w:cs/>
              </w:rPr>
            </w:pPr>
          </w:p>
        </w:tc>
        <w:tc>
          <w:tcPr>
            <w:tcW w:w="990" w:type="dxa"/>
          </w:tcPr>
          <w:p w:rsidR="004F7EF4" w:rsidRPr="001E233C" w:rsidRDefault="004F7EF4" w:rsidP="004F7EF4">
            <w:pPr>
              <w:jc w:val="center"/>
              <w:rPr>
                <w:cs/>
              </w:rPr>
            </w:pPr>
          </w:p>
        </w:tc>
        <w:tc>
          <w:tcPr>
            <w:tcW w:w="2070" w:type="dxa"/>
          </w:tcPr>
          <w:p w:rsidR="004F7EF4" w:rsidRPr="004F7EF4" w:rsidRDefault="004F7EF4" w:rsidP="004F7EF4">
            <w:pPr>
              <w:rPr>
                <w:sz w:val="36"/>
                <w:szCs w:val="36"/>
                <w:u w:val="single"/>
              </w:rPr>
            </w:pPr>
            <w:r w:rsidRPr="004F7EF4">
              <w:rPr>
                <w:b/>
                <w:bCs/>
                <w:u w:val="single"/>
                <w:cs/>
              </w:rPr>
              <w:t>กิจกรรมการเรียน การสอน</w:t>
            </w:r>
          </w:p>
          <w:p w:rsidR="004F7EF4" w:rsidRDefault="004F7EF4" w:rsidP="004F7E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  <w:p w:rsidR="004F7EF4" w:rsidRPr="004F7EF4" w:rsidRDefault="004F7EF4" w:rsidP="004F7E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  <w:p w:rsidR="004F7EF4" w:rsidRDefault="004F7EF4" w:rsidP="004F7EF4">
            <w:pPr>
              <w:rPr>
                <w:u w:val="single"/>
              </w:rPr>
            </w:pPr>
            <w:r w:rsidRPr="004F7EF4">
              <w:rPr>
                <w:b/>
                <w:bCs/>
                <w:u w:val="single"/>
                <w:cs/>
              </w:rPr>
              <w:t>สื่อที่ใช้</w:t>
            </w:r>
          </w:p>
          <w:p w:rsidR="004F7EF4" w:rsidRDefault="004F7EF4" w:rsidP="004F7EF4">
            <w:r>
              <w:t>-</w:t>
            </w:r>
          </w:p>
          <w:p w:rsidR="004F7EF4" w:rsidRPr="001E233C" w:rsidRDefault="004F7EF4" w:rsidP="004F7EF4">
            <w:pPr>
              <w:rPr>
                <w:cs/>
              </w:rPr>
            </w:pPr>
            <w:r>
              <w:t>-</w:t>
            </w:r>
          </w:p>
        </w:tc>
        <w:tc>
          <w:tcPr>
            <w:tcW w:w="1710" w:type="dxa"/>
          </w:tcPr>
          <w:p w:rsidR="004F7EF4" w:rsidRPr="001E233C" w:rsidRDefault="004F7EF4" w:rsidP="004F7EF4">
            <w:pPr>
              <w:ind w:right="-108" w:hanging="18"/>
              <w:rPr>
                <w:cs/>
              </w:rPr>
            </w:pPr>
          </w:p>
        </w:tc>
      </w:tr>
      <w:tr w:rsidR="004F7EF4" w:rsidRPr="001E233C" w:rsidTr="004F7EF4">
        <w:tc>
          <w:tcPr>
            <w:tcW w:w="990" w:type="dxa"/>
          </w:tcPr>
          <w:p w:rsidR="004F7EF4" w:rsidRPr="001E233C" w:rsidRDefault="004F7EF4" w:rsidP="004F7EF4">
            <w:pPr>
              <w:jc w:val="center"/>
            </w:pPr>
            <w:r w:rsidRPr="001E233C">
              <w:t>1</w:t>
            </w:r>
            <w:r w:rsidRPr="001E233C">
              <w:rPr>
                <w:cs/>
              </w:rPr>
              <w:t>1</w:t>
            </w:r>
          </w:p>
          <w:p w:rsidR="004F7EF4" w:rsidRPr="001E233C" w:rsidRDefault="004F7EF4" w:rsidP="004F7EF4">
            <w:pPr>
              <w:jc w:val="center"/>
              <w:rPr>
                <w:cs/>
              </w:rPr>
            </w:pPr>
          </w:p>
        </w:tc>
        <w:tc>
          <w:tcPr>
            <w:tcW w:w="3240" w:type="dxa"/>
          </w:tcPr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>
            <w:pPr>
              <w:rPr>
                <w:cs/>
              </w:rPr>
            </w:pPr>
          </w:p>
        </w:tc>
        <w:tc>
          <w:tcPr>
            <w:tcW w:w="990" w:type="dxa"/>
          </w:tcPr>
          <w:p w:rsidR="004F7EF4" w:rsidRPr="001E233C" w:rsidRDefault="004F7EF4" w:rsidP="004F7EF4">
            <w:pPr>
              <w:jc w:val="center"/>
              <w:rPr>
                <w:cs/>
              </w:rPr>
            </w:pPr>
          </w:p>
        </w:tc>
        <w:tc>
          <w:tcPr>
            <w:tcW w:w="2070" w:type="dxa"/>
          </w:tcPr>
          <w:p w:rsidR="004F7EF4" w:rsidRPr="004F7EF4" w:rsidRDefault="004F7EF4" w:rsidP="004F7EF4">
            <w:pPr>
              <w:rPr>
                <w:sz w:val="36"/>
                <w:szCs w:val="36"/>
                <w:u w:val="single"/>
              </w:rPr>
            </w:pPr>
            <w:r w:rsidRPr="004F7EF4">
              <w:rPr>
                <w:b/>
                <w:bCs/>
                <w:u w:val="single"/>
                <w:cs/>
              </w:rPr>
              <w:t>กิจกรรมการเรียน การสอน</w:t>
            </w:r>
          </w:p>
          <w:p w:rsidR="004F7EF4" w:rsidRDefault="004F7EF4" w:rsidP="004F7E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  <w:p w:rsidR="004F7EF4" w:rsidRPr="004F7EF4" w:rsidRDefault="004F7EF4" w:rsidP="004F7E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  <w:p w:rsidR="004F7EF4" w:rsidRDefault="004F7EF4" w:rsidP="004F7EF4">
            <w:pPr>
              <w:rPr>
                <w:u w:val="single"/>
              </w:rPr>
            </w:pPr>
            <w:r w:rsidRPr="004F7EF4">
              <w:rPr>
                <w:b/>
                <w:bCs/>
                <w:u w:val="single"/>
                <w:cs/>
              </w:rPr>
              <w:t>สื่อที่ใช้</w:t>
            </w:r>
          </w:p>
          <w:p w:rsidR="004F7EF4" w:rsidRDefault="004F7EF4" w:rsidP="004F7EF4">
            <w:r>
              <w:t>-</w:t>
            </w:r>
          </w:p>
          <w:p w:rsidR="004F7EF4" w:rsidRPr="001E233C" w:rsidRDefault="004F7EF4" w:rsidP="004F7EF4">
            <w:pPr>
              <w:rPr>
                <w:cs/>
              </w:rPr>
            </w:pPr>
            <w:r>
              <w:t>-</w:t>
            </w:r>
          </w:p>
        </w:tc>
        <w:tc>
          <w:tcPr>
            <w:tcW w:w="1710" w:type="dxa"/>
          </w:tcPr>
          <w:p w:rsidR="004F7EF4" w:rsidRPr="001E233C" w:rsidRDefault="004F7EF4" w:rsidP="004F7EF4">
            <w:pPr>
              <w:ind w:right="-108" w:hanging="18"/>
              <w:rPr>
                <w:cs/>
              </w:rPr>
            </w:pPr>
          </w:p>
        </w:tc>
      </w:tr>
      <w:tr w:rsidR="004F7EF4" w:rsidRPr="001E233C" w:rsidTr="004F7EF4">
        <w:tc>
          <w:tcPr>
            <w:tcW w:w="990" w:type="dxa"/>
          </w:tcPr>
          <w:p w:rsidR="004F7EF4" w:rsidRPr="001E233C" w:rsidRDefault="004F7EF4" w:rsidP="004F7EF4">
            <w:pPr>
              <w:jc w:val="center"/>
            </w:pPr>
            <w:r w:rsidRPr="001E233C">
              <w:t>1</w:t>
            </w:r>
            <w:r w:rsidRPr="001E233C">
              <w:rPr>
                <w:cs/>
              </w:rPr>
              <w:t>2</w:t>
            </w:r>
          </w:p>
          <w:p w:rsidR="004F7EF4" w:rsidRPr="001E233C" w:rsidRDefault="004F7EF4" w:rsidP="004F7EF4">
            <w:pPr>
              <w:jc w:val="center"/>
              <w:rPr>
                <w:cs/>
              </w:rPr>
            </w:pPr>
          </w:p>
        </w:tc>
        <w:tc>
          <w:tcPr>
            <w:tcW w:w="3240" w:type="dxa"/>
          </w:tcPr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>
            <w:pPr>
              <w:rPr>
                <w:cs/>
              </w:rPr>
            </w:pPr>
          </w:p>
        </w:tc>
        <w:tc>
          <w:tcPr>
            <w:tcW w:w="990" w:type="dxa"/>
          </w:tcPr>
          <w:p w:rsidR="004F7EF4" w:rsidRPr="001E233C" w:rsidRDefault="004F7EF4" w:rsidP="004F7EF4">
            <w:pPr>
              <w:jc w:val="center"/>
              <w:rPr>
                <w:cs/>
              </w:rPr>
            </w:pPr>
          </w:p>
        </w:tc>
        <w:tc>
          <w:tcPr>
            <w:tcW w:w="2070" w:type="dxa"/>
          </w:tcPr>
          <w:p w:rsidR="004F7EF4" w:rsidRPr="004F7EF4" w:rsidRDefault="004F7EF4" w:rsidP="004F7EF4">
            <w:pPr>
              <w:rPr>
                <w:sz w:val="36"/>
                <w:szCs w:val="36"/>
                <w:u w:val="single"/>
              </w:rPr>
            </w:pPr>
            <w:r w:rsidRPr="004F7EF4">
              <w:rPr>
                <w:b/>
                <w:bCs/>
                <w:u w:val="single"/>
                <w:cs/>
              </w:rPr>
              <w:t>กิจกรรมการเรียน การสอน</w:t>
            </w:r>
          </w:p>
          <w:p w:rsidR="004F7EF4" w:rsidRDefault="004F7EF4" w:rsidP="004F7E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  <w:p w:rsidR="004F7EF4" w:rsidRPr="004F7EF4" w:rsidRDefault="004F7EF4" w:rsidP="004F7E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  <w:p w:rsidR="004F7EF4" w:rsidRDefault="004F7EF4" w:rsidP="004F7EF4">
            <w:pPr>
              <w:rPr>
                <w:u w:val="single"/>
              </w:rPr>
            </w:pPr>
            <w:r w:rsidRPr="004F7EF4">
              <w:rPr>
                <w:b/>
                <w:bCs/>
                <w:u w:val="single"/>
                <w:cs/>
              </w:rPr>
              <w:lastRenderedPageBreak/>
              <w:t>สื่อที่ใช้</w:t>
            </w:r>
          </w:p>
          <w:p w:rsidR="004F7EF4" w:rsidRDefault="004F7EF4" w:rsidP="004F7EF4">
            <w:r>
              <w:t>-</w:t>
            </w:r>
          </w:p>
          <w:p w:rsidR="004F7EF4" w:rsidRPr="001E233C" w:rsidRDefault="004F7EF4" w:rsidP="004F7EF4">
            <w:pPr>
              <w:rPr>
                <w:cs/>
              </w:rPr>
            </w:pPr>
            <w:r>
              <w:t>-</w:t>
            </w:r>
          </w:p>
        </w:tc>
        <w:tc>
          <w:tcPr>
            <w:tcW w:w="1710" w:type="dxa"/>
          </w:tcPr>
          <w:p w:rsidR="004F7EF4" w:rsidRPr="001E233C" w:rsidRDefault="004F7EF4" w:rsidP="004F7EF4">
            <w:pPr>
              <w:ind w:right="-108" w:hanging="18"/>
              <w:rPr>
                <w:cs/>
              </w:rPr>
            </w:pPr>
          </w:p>
        </w:tc>
      </w:tr>
      <w:tr w:rsidR="004F7EF4" w:rsidRPr="001E233C" w:rsidTr="004F7EF4">
        <w:tc>
          <w:tcPr>
            <w:tcW w:w="990" w:type="dxa"/>
          </w:tcPr>
          <w:p w:rsidR="004F7EF4" w:rsidRPr="001E233C" w:rsidRDefault="004F7EF4" w:rsidP="004F7EF4">
            <w:pPr>
              <w:jc w:val="center"/>
            </w:pPr>
            <w:r w:rsidRPr="001E233C">
              <w:lastRenderedPageBreak/>
              <w:t>1</w:t>
            </w:r>
            <w:r w:rsidRPr="001E233C">
              <w:rPr>
                <w:cs/>
              </w:rPr>
              <w:t>3</w:t>
            </w:r>
          </w:p>
          <w:p w:rsidR="004F7EF4" w:rsidRPr="001E233C" w:rsidRDefault="004F7EF4" w:rsidP="004F7EF4">
            <w:pPr>
              <w:jc w:val="center"/>
              <w:rPr>
                <w:cs/>
              </w:rPr>
            </w:pPr>
          </w:p>
        </w:tc>
        <w:tc>
          <w:tcPr>
            <w:tcW w:w="3240" w:type="dxa"/>
          </w:tcPr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>
            <w:pPr>
              <w:rPr>
                <w:cs/>
              </w:rPr>
            </w:pPr>
          </w:p>
        </w:tc>
        <w:tc>
          <w:tcPr>
            <w:tcW w:w="990" w:type="dxa"/>
          </w:tcPr>
          <w:p w:rsidR="004F7EF4" w:rsidRPr="001E233C" w:rsidRDefault="004F7EF4" w:rsidP="004F7EF4">
            <w:pPr>
              <w:jc w:val="center"/>
              <w:rPr>
                <w:cs/>
              </w:rPr>
            </w:pPr>
          </w:p>
        </w:tc>
        <w:tc>
          <w:tcPr>
            <w:tcW w:w="2070" w:type="dxa"/>
          </w:tcPr>
          <w:p w:rsidR="004F7EF4" w:rsidRPr="004F7EF4" w:rsidRDefault="004F7EF4" w:rsidP="004F7EF4">
            <w:pPr>
              <w:rPr>
                <w:sz w:val="36"/>
                <w:szCs w:val="36"/>
                <w:u w:val="single"/>
              </w:rPr>
            </w:pPr>
            <w:r w:rsidRPr="004F7EF4">
              <w:rPr>
                <w:b/>
                <w:bCs/>
                <w:u w:val="single"/>
                <w:cs/>
              </w:rPr>
              <w:t>กิจกรรมการเรียน การสอน</w:t>
            </w:r>
          </w:p>
          <w:p w:rsidR="004F7EF4" w:rsidRDefault="004F7EF4" w:rsidP="004F7E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  <w:p w:rsidR="004F7EF4" w:rsidRPr="004F7EF4" w:rsidRDefault="004F7EF4" w:rsidP="004F7E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  <w:p w:rsidR="004F7EF4" w:rsidRDefault="004F7EF4" w:rsidP="004F7EF4">
            <w:pPr>
              <w:rPr>
                <w:u w:val="single"/>
              </w:rPr>
            </w:pPr>
            <w:r w:rsidRPr="004F7EF4">
              <w:rPr>
                <w:b/>
                <w:bCs/>
                <w:u w:val="single"/>
                <w:cs/>
              </w:rPr>
              <w:t>สื่อที่ใช้</w:t>
            </w:r>
          </w:p>
          <w:p w:rsidR="004F7EF4" w:rsidRDefault="004F7EF4" w:rsidP="004F7EF4">
            <w:r>
              <w:t>-</w:t>
            </w:r>
          </w:p>
          <w:p w:rsidR="004F7EF4" w:rsidRPr="001E233C" w:rsidRDefault="004F7EF4" w:rsidP="004F7EF4">
            <w:pPr>
              <w:rPr>
                <w:cs/>
              </w:rPr>
            </w:pPr>
            <w:r>
              <w:t>-</w:t>
            </w:r>
          </w:p>
        </w:tc>
        <w:tc>
          <w:tcPr>
            <w:tcW w:w="1710" w:type="dxa"/>
          </w:tcPr>
          <w:p w:rsidR="004F7EF4" w:rsidRPr="001E233C" w:rsidRDefault="004F7EF4" w:rsidP="004F7EF4">
            <w:pPr>
              <w:ind w:right="-108" w:hanging="18"/>
              <w:rPr>
                <w:cs/>
              </w:rPr>
            </w:pPr>
          </w:p>
        </w:tc>
      </w:tr>
      <w:tr w:rsidR="004F7EF4" w:rsidRPr="001E233C" w:rsidTr="004F7EF4">
        <w:tc>
          <w:tcPr>
            <w:tcW w:w="990" w:type="dxa"/>
          </w:tcPr>
          <w:p w:rsidR="004F7EF4" w:rsidRPr="001E233C" w:rsidRDefault="004F7EF4" w:rsidP="004F7EF4">
            <w:pPr>
              <w:jc w:val="center"/>
            </w:pPr>
            <w:r w:rsidRPr="001E233C">
              <w:t>1</w:t>
            </w:r>
            <w:r w:rsidRPr="001E233C">
              <w:rPr>
                <w:cs/>
              </w:rPr>
              <w:t>4</w:t>
            </w:r>
          </w:p>
          <w:p w:rsidR="004F7EF4" w:rsidRPr="001E233C" w:rsidRDefault="004F7EF4" w:rsidP="004F7EF4">
            <w:pPr>
              <w:jc w:val="center"/>
              <w:rPr>
                <w:cs/>
              </w:rPr>
            </w:pPr>
          </w:p>
        </w:tc>
        <w:tc>
          <w:tcPr>
            <w:tcW w:w="3240" w:type="dxa"/>
          </w:tcPr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>
            <w:pPr>
              <w:rPr>
                <w:cs/>
              </w:rPr>
            </w:pPr>
          </w:p>
        </w:tc>
        <w:tc>
          <w:tcPr>
            <w:tcW w:w="990" w:type="dxa"/>
          </w:tcPr>
          <w:p w:rsidR="004F7EF4" w:rsidRPr="001E233C" w:rsidRDefault="004F7EF4" w:rsidP="004F7EF4">
            <w:pPr>
              <w:jc w:val="center"/>
              <w:rPr>
                <w:cs/>
              </w:rPr>
            </w:pPr>
          </w:p>
        </w:tc>
        <w:tc>
          <w:tcPr>
            <w:tcW w:w="2070" w:type="dxa"/>
          </w:tcPr>
          <w:p w:rsidR="004F7EF4" w:rsidRPr="004F7EF4" w:rsidRDefault="004F7EF4" w:rsidP="004F7EF4">
            <w:pPr>
              <w:rPr>
                <w:sz w:val="36"/>
                <w:szCs w:val="36"/>
                <w:u w:val="single"/>
              </w:rPr>
            </w:pPr>
            <w:r w:rsidRPr="004F7EF4">
              <w:rPr>
                <w:b/>
                <w:bCs/>
                <w:u w:val="single"/>
                <w:cs/>
              </w:rPr>
              <w:t>กิจกรรมการเรียน การสอน</w:t>
            </w:r>
          </w:p>
          <w:p w:rsidR="004F7EF4" w:rsidRDefault="004F7EF4" w:rsidP="004F7E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  <w:p w:rsidR="004F7EF4" w:rsidRPr="004F7EF4" w:rsidRDefault="004F7EF4" w:rsidP="004F7E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  <w:p w:rsidR="004F7EF4" w:rsidRDefault="004F7EF4" w:rsidP="004F7EF4">
            <w:pPr>
              <w:rPr>
                <w:u w:val="single"/>
              </w:rPr>
            </w:pPr>
            <w:r w:rsidRPr="004F7EF4">
              <w:rPr>
                <w:b/>
                <w:bCs/>
                <w:u w:val="single"/>
                <w:cs/>
              </w:rPr>
              <w:t>สื่อที่ใช้</w:t>
            </w:r>
          </w:p>
          <w:p w:rsidR="004F7EF4" w:rsidRDefault="004F7EF4" w:rsidP="004F7EF4">
            <w:r>
              <w:t>-</w:t>
            </w:r>
          </w:p>
          <w:p w:rsidR="004F7EF4" w:rsidRPr="001E233C" w:rsidRDefault="004F7EF4" w:rsidP="004F7EF4">
            <w:pPr>
              <w:rPr>
                <w:cs/>
              </w:rPr>
            </w:pPr>
            <w:r>
              <w:t>-</w:t>
            </w:r>
          </w:p>
        </w:tc>
        <w:tc>
          <w:tcPr>
            <w:tcW w:w="1710" w:type="dxa"/>
          </w:tcPr>
          <w:p w:rsidR="004F7EF4" w:rsidRPr="001E233C" w:rsidRDefault="004F7EF4" w:rsidP="004F7EF4">
            <w:pPr>
              <w:ind w:right="-108" w:hanging="18"/>
              <w:rPr>
                <w:cs/>
              </w:rPr>
            </w:pPr>
          </w:p>
        </w:tc>
      </w:tr>
      <w:tr w:rsidR="004F7EF4" w:rsidRPr="001E233C" w:rsidTr="004F7EF4">
        <w:tc>
          <w:tcPr>
            <w:tcW w:w="990" w:type="dxa"/>
          </w:tcPr>
          <w:p w:rsidR="004F7EF4" w:rsidRPr="001E233C" w:rsidRDefault="004F7EF4" w:rsidP="004F7EF4">
            <w:pPr>
              <w:jc w:val="center"/>
            </w:pPr>
            <w:r w:rsidRPr="001E233C">
              <w:t>1</w:t>
            </w:r>
            <w:r w:rsidRPr="001E233C">
              <w:rPr>
                <w:cs/>
              </w:rPr>
              <w:t>5</w:t>
            </w:r>
          </w:p>
          <w:p w:rsidR="004F7EF4" w:rsidRPr="001E233C" w:rsidRDefault="004F7EF4" w:rsidP="004F7EF4">
            <w:pPr>
              <w:jc w:val="center"/>
              <w:rPr>
                <w:cs/>
              </w:rPr>
            </w:pPr>
          </w:p>
        </w:tc>
        <w:tc>
          <w:tcPr>
            <w:tcW w:w="3240" w:type="dxa"/>
          </w:tcPr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/>
          <w:p w:rsidR="004F7EF4" w:rsidRPr="001E233C" w:rsidRDefault="004F7EF4" w:rsidP="004F7EF4">
            <w:pPr>
              <w:rPr>
                <w:cs/>
              </w:rPr>
            </w:pPr>
          </w:p>
        </w:tc>
        <w:tc>
          <w:tcPr>
            <w:tcW w:w="990" w:type="dxa"/>
          </w:tcPr>
          <w:p w:rsidR="004F7EF4" w:rsidRPr="001E233C" w:rsidRDefault="004F7EF4" w:rsidP="004F7EF4">
            <w:pPr>
              <w:jc w:val="center"/>
              <w:rPr>
                <w:cs/>
              </w:rPr>
            </w:pPr>
          </w:p>
        </w:tc>
        <w:tc>
          <w:tcPr>
            <w:tcW w:w="2070" w:type="dxa"/>
          </w:tcPr>
          <w:p w:rsidR="004F7EF4" w:rsidRPr="004F7EF4" w:rsidRDefault="004F7EF4" w:rsidP="004F7EF4">
            <w:pPr>
              <w:rPr>
                <w:sz w:val="36"/>
                <w:szCs w:val="36"/>
                <w:u w:val="single"/>
              </w:rPr>
            </w:pPr>
            <w:r w:rsidRPr="004F7EF4">
              <w:rPr>
                <w:b/>
                <w:bCs/>
                <w:u w:val="single"/>
                <w:cs/>
              </w:rPr>
              <w:t>กิจกรรมการเรียน การสอน</w:t>
            </w:r>
          </w:p>
          <w:p w:rsidR="004F7EF4" w:rsidRDefault="004F7EF4" w:rsidP="004F7E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  <w:p w:rsidR="004F7EF4" w:rsidRPr="004F7EF4" w:rsidRDefault="004F7EF4" w:rsidP="004F7E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  <w:p w:rsidR="004F7EF4" w:rsidRDefault="004F7EF4" w:rsidP="004F7EF4">
            <w:pPr>
              <w:rPr>
                <w:u w:val="single"/>
              </w:rPr>
            </w:pPr>
            <w:r w:rsidRPr="004F7EF4">
              <w:rPr>
                <w:b/>
                <w:bCs/>
                <w:u w:val="single"/>
                <w:cs/>
              </w:rPr>
              <w:t>สื่อที่ใช้</w:t>
            </w:r>
          </w:p>
          <w:p w:rsidR="004F7EF4" w:rsidRDefault="004F7EF4" w:rsidP="004F7EF4">
            <w:r>
              <w:t>-</w:t>
            </w:r>
          </w:p>
          <w:p w:rsidR="004F7EF4" w:rsidRPr="001E233C" w:rsidRDefault="004F7EF4" w:rsidP="004F7EF4">
            <w:pPr>
              <w:rPr>
                <w:cs/>
              </w:rPr>
            </w:pPr>
            <w:r>
              <w:t>-</w:t>
            </w:r>
          </w:p>
        </w:tc>
        <w:tc>
          <w:tcPr>
            <w:tcW w:w="1710" w:type="dxa"/>
          </w:tcPr>
          <w:p w:rsidR="004F7EF4" w:rsidRPr="001E233C" w:rsidRDefault="004F7EF4" w:rsidP="004F7EF4">
            <w:pPr>
              <w:ind w:right="-108" w:hanging="18"/>
              <w:rPr>
                <w:cs/>
              </w:rPr>
            </w:pPr>
          </w:p>
        </w:tc>
      </w:tr>
      <w:tr w:rsidR="004F7EF4" w:rsidRPr="001E233C" w:rsidTr="004F7EF4">
        <w:trPr>
          <w:trHeight w:val="152"/>
        </w:trPr>
        <w:tc>
          <w:tcPr>
            <w:tcW w:w="990" w:type="dxa"/>
            <w:shd w:val="clear" w:color="auto" w:fill="FFFFCC"/>
          </w:tcPr>
          <w:p w:rsidR="004F7EF4" w:rsidRPr="001E233C" w:rsidRDefault="004F7EF4" w:rsidP="004F7EF4">
            <w:pPr>
              <w:jc w:val="center"/>
            </w:pPr>
            <w:r w:rsidRPr="001E233C">
              <w:rPr>
                <w:cs/>
              </w:rPr>
              <w:t>16</w:t>
            </w:r>
          </w:p>
        </w:tc>
        <w:tc>
          <w:tcPr>
            <w:tcW w:w="3240" w:type="dxa"/>
            <w:shd w:val="clear" w:color="auto" w:fill="FFFFCC"/>
          </w:tcPr>
          <w:p w:rsidR="004F7EF4" w:rsidRPr="001E233C" w:rsidRDefault="004F7EF4" w:rsidP="004F7EF4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สอบปลายภาคการศึกษา</w:t>
            </w:r>
          </w:p>
        </w:tc>
        <w:tc>
          <w:tcPr>
            <w:tcW w:w="990" w:type="dxa"/>
            <w:shd w:val="clear" w:color="auto" w:fill="FFFFCC"/>
          </w:tcPr>
          <w:p w:rsidR="004F7EF4" w:rsidRPr="001E233C" w:rsidRDefault="004F7EF4" w:rsidP="004F7EF4">
            <w:pPr>
              <w:jc w:val="center"/>
            </w:pPr>
          </w:p>
        </w:tc>
        <w:tc>
          <w:tcPr>
            <w:tcW w:w="2070" w:type="dxa"/>
            <w:shd w:val="clear" w:color="auto" w:fill="FFFFCC"/>
          </w:tcPr>
          <w:p w:rsidR="004F7EF4" w:rsidRPr="001E233C" w:rsidRDefault="004F7EF4" w:rsidP="004F7EF4">
            <w:pPr>
              <w:rPr>
                <w:cs/>
              </w:rPr>
            </w:pPr>
            <w:r>
              <w:rPr>
                <w:rFonts w:hint="cs"/>
                <w:cs/>
              </w:rPr>
              <w:t>แบบทดสอบ</w:t>
            </w:r>
          </w:p>
        </w:tc>
        <w:tc>
          <w:tcPr>
            <w:tcW w:w="1710" w:type="dxa"/>
            <w:shd w:val="clear" w:color="auto" w:fill="FFFFCC"/>
          </w:tcPr>
          <w:p w:rsidR="004F7EF4" w:rsidRPr="001E233C" w:rsidRDefault="004F7EF4" w:rsidP="004F7EF4">
            <w:pPr>
              <w:rPr>
                <w:cs/>
              </w:rPr>
            </w:pPr>
          </w:p>
        </w:tc>
      </w:tr>
    </w:tbl>
    <w:p w:rsidR="004F7EF4" w:rsidRDefault="004F7EF4" w:rsidP="004F7EF4">
      <w:pPr>
        <w:rPr>
          <w:lang w:val="en-AU"/>
        </w:rPr>
      </w:pPr>
    </w:p>
    <w:p w:rsidR="006A4CB6" w:rsidRDefault="006A4CB6" w:rsidP="004F7EF4">
      <w:pPr>
        <w:rPr>
          <w:lang w:val="en-AU"/>
        </w:rPr>
      </w:pPr>
    </w:p>
    <w:p w:rsidR="006A4CB6" w:rsidRDefault="006A4CB6" w:rsidP="004F7EF4">
      <w:pPr>
        <w:rPr>
          <w:rFonts w:hint="cs"/>
          <w:cs/>
          <w:lang w:val="en-AU"/>
        </w:rPr>
      </w:pPr>
    </w:p>
    <w:p w:rsidR="004F7EF4" w:rsidRDefault="004F7EF4" w:rsidP="004F7EF4">
      <w:pPr>
        <w:rPr>
          <w:bCs/>
        </w:rPr>
      </w:pPr>
      <w:r w:rsidRPr="001E233C">
        <w:rPr>
          <w:b/>
        </w:rPr>
        <w:lastRenderedPageBreak/>
        <w:t>2</w:t>
      </w:r>
      <w:r>
        <w:rPr>
          <w:b/>
        </w:rPr>
        <w:t>.</w:t>
      </w:r>
      <w:r w:rsidRPr="001E233C">
        <w:rPr>
          <w:b/>
        </w:rPr>
        <w:t xml:space="preserve"> </w:t>
      </w:r>
      <w:r w:rsidRPr="001E233C">
        <w:rPr>
          <w:bCs/>
          <w:cs/>
        </w:rPr>
        <w:t>แผนการประเมินผลการเรียนรู้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780"/>
        <w:gridCol w:w="1800"/>
        <w:gridCol w:w="1800"/>
      </w:tblGrid>
      <w:tr w:rsidR="004F7EF4" w:rsidRPr="009A7FBD" w:rsidTr="00B53B4B">
        <w:trPr>
          <w:tblHeader/>
        </w:trPr>
        <w:tc>
          <w:tcPr>
            <w:tcW w:w="1620" w:type="dxa"/>
            <w:vAlign w:val="center"/>
          </w:tcPr>
          <w:p w:rsidR="004F7EF4" w:rsidRPr="00B53B4B" w:rsidRDefault="004F7EF4" w:rsidP="004F7EF4">
            <w:pPr>
              <w:jc w:val="center"/>
              <w:rPr>
                <w:b/>
                <w:bCs/>
              </w:rPr>
            </w:pPr>
            <w:r w:rsidRPr="00B53B4B">
              <w:rPr>
                <w:b/>
                <w:bCs/>
                <w:cs/>
              </w:rPr>
              <w:t>ผลการเรียนรู้</w:t>
            </w:r>
          </w:p>
        </w:tc>
        <w:tc>
          <w:tcPr>
            <w:tcW w:w="3780" w:type="dxa"/>
            <w:vAlign w:val="center"/>
          </w:tcPr>
          <w:p w:rsidR="004F7EF4" w:rsidRPr="00B53B4B" w:rsidRDefault="004F7EF4" w:rsidP="004F7EF4">
            <w:pPr>
              <w:jc w:val="center"/>
              <w:rPr>
                <w:b/>
                <w:bCs/>
              </w:rPr>
            </w:pPr>
            <w:r w:rsidRPr="00B53B4B">
              <w:rPr>
                <w:b/>
                <w:bCs/>
                <w:cs/>
              </w:rPr>
              <w:t>วิธีการประเมิน</w:t>
            </w:r>
          </w:p>
        </w:tc>
        <w:tc>
          <w:tcPr>
            <w:tcW w:w="1800" w:type="dxa"/>
            <w:vAlign w:val="center"/>
          </w:tcPr>
          <w:p w:rsidR="004F7EF4" w:rsidRPr="00B53B4B" w:rsidRDefault="004F7EF4" w:rsidP="004F7EF4">
            <w:pPr>
              <w:jc w:val="center"/>
              <w:rPr>
                <w:b/>
                <w:bCs/>
              </w:rPr>
            </w:pPr>
            <w:r w:rsidRPr="00B53B4B">
              <w:rPr>
                <w:b/>
                <w:bCs/>
                <w:cs/>
              </w:rPr>
              <w:t>สัปดาห์ที่ประเมิน</w:t>
            </w:r>
          </w:p>
        </w:tc>
        <w:tc>
          <w:tcPr>
            <w:tcW w:w="1800" w:type="dxa"/>
            <w:vAlign w:val="center"/>
          </w:tcPr>
          <w:p w:rsidR="004F7EF4" w:rsidRPr="00B53B4B" w:rsidRDefault="004F7EF4" w:rsidP="004F7EF4">
            <w:pPr>
              <w:jc w:val="center"/>
              <w:rPr>
                <w:b/>
                <w:bCs/>
              </w:rPr>
            </w:pPr>
            <w:r w:rsidRPr="00B53B4B">
              <w:rPr>
                <w:b/>
                <w:bCs/>
                <w:cs/>
              </w:rPr>
              <w:t>สัดส่วนของการประเมินผล</w:t>
            </w:r>
          </w:p>
        </w:tc>
      </w:tr>
      <w:tr w:rsidR="004F7EF4" w:rsidRPr="009A7FBD" w:rsidTr="00B53B4B">
        <w:tc>
          <w:tcPr>
            <w:tcW w:w="1620" w:type="dxa"/>
          </w:tcPr>
          <w:p w:rsidR="004F7EF4" w:rsidRPr="009D3464" w:rsidRDefault="004F7EF4" w:rsidP="004F7EF4">
            <w:pPr>
              <w:rPr>
                <w:color w:val="FF0000"/>
              </w:rPr>
            </w:pPr>
          </w:p>
        </w:tc>
        <w:tc>
          <w:tcPr>
            <w:tcW w:w="3780" w:type="dxa"/>
          </w:tcPr>
          <w:p w:rsidR="004F7EF4" w:rsidRPr="009D3464" w:rsidRDefault="004F7EF4" w:rsidP="004F7EF4">
            <w:pPr>
              <w:rPr>
                <w:color w:val="FF0000"/>
                <w:cs/>
              </w:rPr>
            </w:pPr>
          </w:p>
        </w:tc>
        <w:tc>
          <w:tcPr>
            <w:tcW w:w="1800" w:type="dxa"/>
          </w:tcPr>
          <w:p w:rsidR="004F7EF4" w:rsidRPr="009D3464" w:rsidRDefault="004F7EF4" w:rsidP="004F7EF4">
            <w:pPr>
              <w:rPr>
                <w:color w:val="FF0000"/>
              </w:rPr>
            </w:pPr>
          </w:p>
        </w:tc>
        <w:tc>
          <w:tcPr>
            <w:tcW w:w="1800" w:type="dxa"/>
          </w:tcPr>
          <w:p w:rsidR="004F7EF4" w:rsidRPr="009D3464" w:rsidRDefault="004F7EF4" w:rsidP="004F7EF4">
            <w:pPr>
              <w:rPr>
                <w:color w:val="FF0000"/>
                <w:cs/>
              </w:rPr>
            </w:pPr>
          </w:p>
        </w:tc>
      </w:tr>
      <w:tr w:rsidR="00B53B4B" w:rsidRPr="009A7FBD" w:rsidTr="00B53B4B">
        <w:tc>
          <w:tcPr>
            <w:tcW w:w="1620" w:type="dxa"/>
          </w:tcPr>
          <w:p w:rsidR="00B53B4B" w:rsidRPr="009D3464" w:rsidRDefault="00B53B4B" w:rsidP="004F7EF4">
            <w:pPr>
              <w:rPr>
                <w:color w:val="FF0000"/>
              </w:rPr>
            </w:pPr>
          </w:p>
        </w:tc>
        <w:tc>
          <w:tcPr>
            <w:tcW w:w="3780" w:type="dxa"/>
          </w:tcPr>
          <w:p w:rsidR="00B53B4B" w:rsidRPr="009D3464" w:rsidRDefault="00B53B4B" w:rsidP="004F7EF4">
            <w:pPr>
              <w:rPr>
                <w:color w:val="FF0000"/>
                <w:cs/>
              </w:rPr>
            </w:pPr>
          </w:p>
        </w:tc>
        <w:tc>
          <w:tcPr>
            <w:tcW w:w="1800" w:type="dxa"/>
          </w:tcPr>
          <w:p w:rsidR="00B53B4B" w:rsidRPr="009D3464" w:rsidRDefault="00B53B4B" w:rsidP="004F7EF4">
            <w:pPr>
              <w:rPr>
                <w:color w:val="FF0000"/>
              </w:rPr>
            </w:pPr>
          </w:p>
        </w:tc>
        <w:tc>
          <w:tcPr>
            <w:tcW w:w="1800" w:type="dxa"/>
          </w:tcPr>
          <w:p w:rsidR="00B53B4B" w:rsidRPr="009D3464" w:rsidRDefault="00B53B4B" w:rsidP="004F7EF4">
            <w:pPr>
              <w:rPr>
                <w:color w:val="FF0000"/>
                <w:cs/>
              </w:rPr>
            </w:pPr>
          </w:p>
        </w:tc>
      </w:tr>
      <w:tr w:rsidR="00B53B4B" w:rsidRPr="009A7FBD" w:rsidTr="00B53B4B">
        <w:tc>
          <w:tcPr>
            <w:tcW w:w="1620" w:type="dxa"/>
          </w:tcPr>
          <w:p w:rsidR="00B53B4B" w:rsidRPr="009D3464" w:rsidRDefault="00B53B4B" w:rsidP="004F7EF4">
            <w:pPr>
              <w:rPr>
                <w:color w:val="FF0000"/>
              </w:rPr>
            </w:pPr>
          </w:p>
        </w:tc>
        <w:tc>
          <w:tcPr>
            <w:tcW w:w="3780" w:type="dxa"/>
          </w:tcPr>
          <w:p w:rsidR="00B53B4B" w:rsidRPr="009D3464" w:rsidRDefault="00B53B4B" w:rsidP="004F7EF4">
            <w:pPr>
              <w:rPr>
                <w:color w:val="FF0000"/>
                <w:cs/>
              </w:rPr>
            </w:pPr>
          </w:p>
        </w:tc>
        <w:tc>
          <w:tcPr>
            <w:tcW w:w="1800" w:type="dxa"/>
          </w:tcPr>
          <w:p w:rsidR="00B53B4B" w:rsidRPr="009D3464" w:rsidRDefault="00B53B4B" w:rsidP="004F7EF4">
            <w:pPr>
              <w:rPr>
                <w:color w:val="FF0000"/>
              </w:rPr>
            </w:pPr>
          </w:p>
        </w:tc>
        <w:tc>
          <w:tcPr>
            <w:tcW w:w="1800" w:type="dxa"/>
          </w:tcPr>
          <w:p w:rsidR="00B53B4B" w:rsidRPr="009D3464" w:rsidRDefault="00B53B4B" w:rsidP="004F7EF4">
            <w:pPr>
              <w:rPr>
                <w:color w:val="FF0000"/>
                <w:cs/>
              </w:rPr>
            </w:pPr>
          </w:p>
        </w:tc>
      </w:tr>
      <w:tr w:rsidR="00B53B4B" w:rsidRPr="009A7FBD" w:rsidTr="00B53B4B">
        <w:tc>
          <w:tcPr>
            <w:tcW w:w="1620" w:type="dxa"/>
          </w:tcPr>
          <w:p w:rsidR="00B53B4B" w:rsidRPr="009D3464" w:rsidRDefault="00B53B4B" w:rsidP="004F7EF4">
            <w:pPr>
              <w:rPr>
                <w:color w:val="FF0000"/>
              </w:rPr>
            </w:pPr>
          </w:p>
        </w:tc>
        <w:tc>
          <w:tcPr>
            <w:tcW w:w="3780" w:type="dxa"/>
          </w:tcPr>
          <w:p w:rsidR="00B53B4B" w:rsidRPr="009D3464" w:rsidRDefault="00B53B4B" w:rsidP="004F7EF4">
            <w:pPr>
              <w:rPr>
                <w:color w:val="FF0000"/>
                <w:cs/>
              </w:rPr>
            </w:pPr>
          </w:p>
        </w:tc>
        <w:tc>
          <w:tcPr>
            <w:tcW w:w="1800" w:type="dxa"/>
          </w:tcPr>
          <w:p w:rsidR="00B53B4B" w:rsidRPr="009D3464" w:rsidRDefault="00B53B4B" w:rsidP="004F7EF4">
            <w:pPr>
              <w:rPr>
                <w:color w:val="FF0000"/>
              </w:rPr>
            </w:pPr>
          </w:p>
        </w:tc>
        <w:tc>
          <w:tcPr>
            <w:tcW w:w="1800" w:type="dxa"/>
          </w:tcPr>
          <w:p w:rsidR="00B53B4B" w:rsidRPr="009D3464" w:rsidRDefault="00B53B4B" w:rsidP="004F7EF4">
            <w:pPr>
              <w:rPr>
                <w:color w:val="FF0000"/>
                <w:cs/>
              </w:rPr>
            </w:pPr>
          </w:p>
        </w:tc>
      </w:tr>
      <w:tr w:rsidR="00B53B4B" w:rsidRPr="009A7FBD" w:rsidTr="00B53B4B">
        <w:tc>
          <w:tcPr>
            <w:tcW w:w="1620" w:type="dxa"/>
          </w:tcPr>
          <w:p w:rsidR="00B53B4B" w:rsidRPr="009D3464" w:rsidRDefault="00B53B4B" w:rsidP="004F7EF4">
            <w:pPr>
              <w:rPr>
                <w:color w:val="FF0000"/>
              </w:rPr>
            </w:pPr>
          </w:p>
        </w:tc>
        <w:tc>
          <w:tcPr>
            <w:tcW w:w="3780" w:type="dxa"/>
          </w:tcPr>
          <w:p w:rsidR="00B53B4B" w:rsidRPr="009D3464" w:rsidRDefault="00B53B4B" w:rsidP="004F7EF4">
            <w:pPr>
              <w:rPr>
                <w:color w:val="FF0000"/>
                <w:cs/>
              </w:rPr>
            </w:pPr>
          </w:p>
        </w:tc>
        <w:tc>
          <w:tcPr>
            <w:tcW w:w="1800" w:type="dxa"/>
          </w:tcPr>
          <w:p w:rsidR="00B53B4B" w:rsidRPr="009D3464" w:rsidRDefault="00B53B4B" w:rsidP="004F7EF4">
            <w:pPr>
              <w:rPr>
                <w:color w:val="FF0000"/>
              </w:rPr>
            </w:pPr>
          </w:p>
        </w:tc>
        <w:tc>
          <w:tcPr>
            <w:tcW w:w="1800" w:type="dxa"/>
          </w:tcPr>
          <w:p w:rsidR="00B53B4B" w:rsidRPr="009D3464" w:rsidRDefault="00B53B4B" w:rsidP="004F7EF4">
            <w:pPr>
              <w:rPr>
                <w:color w:val="FF0000"/>
                <w:cs/>
              </w:rPr>
            </w:pPr>
          </w:p>
        </w:tc>
      </w:tr>
    </w:tbl>
    <w:p w:rsidR="00723CEB" w:rsidRDefault="00723CEB" w:rsidP="00723CEB">
      <w:pPr>
        <w:rPr>
          <w:b/>
        </w:rPr>
      </w:pPr>
    </w:p>
    <w:p w:rsidR="00723CEB" w:rsidRDefault="00723CEB" w:rsidP="00723CEB">
      <w:pPr>
        <w:rPr>
          <w:bCs/>
        </w:rPr>
      </w:pPr>
      <w:r>
        <w:rPr>
          <w:b/>
        </w:rPr>
        <w:t>3.</w:t>
      </w:r>
      <w:r w:rsidRPr="001E233C">
        <w:rPr>
          <w:b/>
        </w:rPr>
        <w:t xml:space="preserve"> </w:t>
      </w:r>
      <w:r w:rsidRPr="001E233C">
        <w:rPr>
          <w:bCs/>
          <w:cs/>
        </w:rPr>
        <w:t>การประเมินผลการ</w:t>
      </w:r>
      <w:r>
        <w:rPr>
          <w:rFonts w:hint="cs"/>
          <w:bCs/>
          <w:cs/>
        </w:rPr>
        <w:t>ศึกษา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5624"/>
      </w:tblGrid>
      <w:tr w:rsidR="006A4CB6" w:rsidTr="006A4CB6">
        <w:tc>
          <w:tcPr>
            <w:tcW w:w="2898" w:type="dxa"/>
          </w:tcPr>
          <w:p w:rsidR="006A4CB6" w:rsidRDefault="006A4CB6" w:rsidP="00723CEB">
            <w:pPr>
              <w:rPr>
                <w:rFonts w:hint="cs"/>
                <w:bCs/>
                <w:cs/>
              </w:rPr>
            </w:pPr>
            <w:r w:rsidRPr="006A4CB6">
              <w:rPr>
                <w:b/>
              </w:rPr>
              <w:sym w:font="Wingdings" w:char="F072"/>
            </w:r>
            <w:r w:rsidRPr="006A4CB6">
              <w:rPr>
                <w:rFonts w:hint="cs"/>
                <w:b/>
                <w:cs/>
              </w:rPr>
              <w:t xml:space="preserve"> อิงกลุ่ม</w:t>
            </w:r>
          </w:p>
        </w:tc>
        <w:tc>
          <w:tcPr>
            <w:tcW w:w="5624" w:type="dxa"/>
          </w:tcPr>
          <w:p w:rsidR="006A4CB6" w:rsidRDefault="006A4CB6" w:rsidP="006A4CB6">
            <w:pPr>
              <w:rPr>
                <w:bCs/>
              </w:rPr>
            </w:pPr>
            <w:r w:rsidRPr="006A4CB6">
              <w:rPr>
                <w:rFonts w:hint="cs"/>
                <w:b/>
              </w:rPr>
              <w:sym w:font="Wingdings" w:char="F072"/>
            </w:r>
            <w:r w:rsidRPr="006A4CB6">
              <w:rPr>
                <w:rFonts w:hint="cs"/>
                <w:b/>
                <w:cs/>
              </w:rPr>
              <w:t xml:space="preserve"> อิงเกณฑ์</w:t>
            </w:r>
            <w:r>
              <w:rPr>
                <w:rFonts w:ascii="Angsana New" w:hAnsi="Angsana New" w:hint="cs"/>
                <w:cs/>
              </w:rPr>
              <w:t xml:space="preserve">  </w:t>
            </w:r>
            <w:r w:rsidRPr="00ED55B5">
              <w:rPr>
                <w:rFonts w:ascii="Angsana New" w:hAnsi="Angsana New"/>
                <w:cs/>
              </w:rPr>
              <w:t>การให้ระดับคะแนน คิดผลรวมของคะแนนดิบ แล้วให้เกรดดังนี้</w:t>
            </w:r>
          </w:p>
        </w:tc>
      </w:tr>
      <w:tr w:rsidR="006A4CB6" w:rsidTr="006A4CB6">
        <w:trPr>
          <w:trHeight w:val="5346"/>
        </w:trPr>
        <w:tc>
          <w:tcPr>
            <w:tcW w:w="2898" w:type="dxa"/>
          </w:tcPr>
          <w:p w:rsidR="006A4CB6" w:rsidRDefault="006A4CB6" w:rsidP="00723CEB">
            <w:pPr>
              <w:rPr>
                <w:bCs/>
              </w:rPr>
            </w:pPr>
          </w:p>
        </w:tc>
        <w:tc>
          <w:tcPr>
            <w:tcW w:w="5624" w:type="dxa"/>
          </w:tcPr>
          <w:p w:rsidR="006A4CB6" w:rsidRPr="006A4CB6" w:rsidRDefault="006A4CB6" w:rsidP="00723CEB">
            <w:pPr>
              <w:rPr>
                <w:bCs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52"/>
              <w:gridCol w:w="948"/>
              <w:gridCol w:w="1058"/>
              <w:gridCol w:w="1006"/>
            </w:tblGrid>
            <w:tr w:rsidR="006A4CB6" w:rsidTr="006A4CB6">
              <w:trPr>
                <w:jc w:val="center"/>
              </w:trPr>
              <w:tc>
                <w:tcPr>
                  <w:tcW w:w="3258" w:type="dxa"/>
                  <w:gridSpan w:val="3"/>
                </w:tcPr>
                <w:p w:rsidR="006A4CB6" w:rsidRDefault="006A4CB6" w:rsidP="006A4CB6">
                  <w:pPr>
                    <w:jc w:val="center"/>
                    <w:rPr>
                      <w:bCs/>
                      <w:cs/>
                    </w:rPr>
                  </w:pPr>
                  <w:r>
                    <w:rPr>
                      <w:rFonts w:hint="cs"/>
                      <w:bCs/>
                      <w:cs/>
                    </w:rPr>
                    <w:t>ช่วงคะแนน</w:t>
                  </w:r>
                </w:p>
              </w:tc>
              <w:tc>
                <w:tcPr>
                  <w:tcW w:w="1006" w:type="dxa"/>
                </w:tcPr>
                <w:p w:rsidR="006A4CB6" w:rsidRDefault="006A4CB6" w:rsidP="006A4CB6">
                  <w:pPr>
                    <w:jc w:val="center"/>
                    <w:rPr>
                      <w:bCs/>
                    </w:rPr>
                  </w:pPr>
                  <w:r>
                    <w:rPr>
                      <w:rFonts w:hint="cs"/>
                      <w:bCs/>
                      <w:cs/>
                    </w:rPr>
                    <w:t>เกรด</w:t>
                  </w:r>
                </w:p>
              </w:tc>
            </w:tr>
            <w:tr w:rsidR="006A4CB6" w:rsidTr="006A4CB6">
              <w:trPr>
                <w:jc w:val="center"/>
              </w:trPr>
              <w:tc>
                <w:tcPr>
                  <w:tcW w:w="1252" w:type="dxa"/>
                  <w:tcBorders>
                    <w:right w:val="nil"/>
                  </w:tcBorders>
                </w:tcPr>
                <w:p w:rsidR="006A4CB6" w:rsidRPr="00723CEB" w:rsidRDefault="006A4CB6" w:rsidP="006A4CB6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948" w:type="dxa"/>
                  <w:tcBorders>
                    <w:left w:val="nil"/>
                    <w:right w:val="nil"/>
                  </w:tcBorders>
                </w:tcPr>
                <w:p w:rsidR="006A4CB6" w:rsidRPr="00723CEB" w:rsidRDefault="006A4CB6" w:rsidP="006A4CB6">
                  <w:pPr>
                    <w:jc w:val="center"/>
                    <w:rPr>
                      <w:bCs/>
                    </w:rPr>
                  </w:pPr>
                  <w:r w:rsidRPr="00723CEB">
                    <w:rPr>
                      <w:bCs/>
                    </w:rPr>
                    <w:t>-</w:t>
                  </w:r>
                </w:p>
              </w:tc>
              <w:tc>
                <w:tcPr>
                  <w:tcW w:w="1058" w:type="dxa"/>
                  <w:tcBorders>
                    <w:left w:val="nil"/>
                  </w:tcBorders>
                </w:tcPr>
                <w:p w:rsidR="006A4CB6" w:rsidRPr="00723CEB" w:rsidRDefault="006A4CB6" w:rsidP="006A4CB6">
                  <w:pPr>
                    <w:rPr>
                      <w:bCs/>
                    </w:rPr>
                  </w:pPr>
                </w:p>
              </w:tc>
              <w:tc>
                <w:tcPr>
                  <w:tcW w:w="1006" w:type="dxa"/>
                </w:tcPr>
                <w:p w:rsidR="006A4CB6" w:rsidRPr="00723CEB" w:rsidRDefault="006A4CB6" w:rsidP="006A4CB6">
                  <w:pPr>
                    <w:jc w:val="center"/>
                    <w:rPr>
                      <w:bCs/>
                    </w:rPr>
                  </w:pPr>
                  <w:r w:rsidRPr="00723CEB">
                    <w:rPr>
                      <w:bCs/>
                    </w:rPr>
                    <w:t>A</w:t>
                  </w:r>
                </w:p>
              </w:tc>
            </w:tr>
            <w:tr w:rsidR="006A4CB6" w:rsidTr="006A4CB6">
              <w:trPr>
                <w:jc w:val="center"/>
              </w:trPr>
              <w:tc>
                <w:tcPr>
                  <w:tcW w:w="1252" w:type="dxa"/>
                  <w:tcBorders>
                    <w:right w:val="nil"/>
                  </w:tcBorders>
                </w:tcPr>
                <w:p w:rsidR="006A4CB6" w:rsidRPr="00723CEB" w:rsidRDefault="006A4CB6" w:rsidP="006A4CB6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948" w:type="dxa"/>
                  <w:tcBorders>
                    <w:left w:val="nil"/>
                    <w:right w:val="nil"/>
                  </w:tcBorders>
                </w:tcPr>
                <w:p w:rsidR="006A4CB6" w:rsidRPr="00723CEB" w:rsidRDefault="006A4CB6" w:rsidP="006A4CB6">
                  <w:pPr>
                    <w:jc w:val="center"/>
                    <w:rPr>
                      <w:bCs/>
                    </w:rPr>
                  </w:pPr>
                  <w:r w:rsidRPr="00723CEB">
                    <w:rPr>
                      <w:bCs/>
                    </w:rPr>
                    <w:t>-</w:t>
                  </w:r>
                </w:p>
              </w:tc>
              <w:tc>
                <w:tcPr>
                  <w:tcW w:w="1058" w:type="dxa"/>
                  <w:tcBorders>
                    <w:left w:val="nil"/>
                  </w:tcBorders>
                </w:tcPr>
                <w:p w:rsidR="006A4CB6" w:rsidRPr="00723CEB" w:rsidRDefault="006A4CB6" w:rsidP="006A4CB6">
                  <w:pPr>
                    <w:rPr>
                      <w:bCs/>
                    </w:rPr>
                  </w:pPr>
                </w:p>
              </w:tc>
              <w:tc>
                <w:tcPr>
                  <w:tcW w:w="1006" w:type="dxa"/>
                </w:tcPr>
                <w:p w:rsidR="006A4CB6" w:rsidRPr="00723CEB" w:rsidRDefault="006A4CB6" w:rsidP="006A4CB6">
                  <w:pPr>
                    <w:jc w:val="center"/>
                    <w:rPr>
                      <w:bCs/>
                    </w:rPr>
                  </w:pPr>
                  <w:r w:rsidRPr="00723CEB">
                    <w:rPr>
                      <w:bCs/>
                    </w:rPr>
                    <w:t>B</w:t>
                  </w:r>
                  <w:r w:rsidRPr="00723CEB">
                    <w:rPr>
                      <w:bCs/>
                      <w:vertAlign w:val="superscript"/>
                    </w:rPr>
                    <w:t>+</w:t>
                  </w:r>
                </w:p>
              </w:tc>
            </w:tr>
            <w:tr w:rsidR="006A4CB6" w:rsidTr="006A4CB6">
              <w:trPr>
                <w:jc w:val="center"/>
              </w:trPr>
              <w:tc>
                <w:tcPr>
                  <w:tcW w:w="1252" w:type="dxa"/>
                  <w:tcBorders>
                    <w:right w:val="nil"/>
                  </w:tcBorders>
                </w:tcPr>
                <w:p w:rsidR="006A4CB6" w:rsidRPr="00723CEB" w:rsidRDefault="006A4CB6" w:rsidP="006A4CB6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948" w:type="dxa"/>
                  <w:tcBorders>
                    <w:left w:val="nil"/>
                    <w:right w:val="nil"/>
                  </w:tcBorders>
                </w:tcPr>
                <w:p w:rsidR="006A4CB6" w:rsidRPr="00723CEB" w:rsidRDefault="006A4CB6" w:rsidP="006A4CB6">
                  <w:pPr>
                    <w:jc w:val="center"/>
                    <w:rPr>
                      <w:bCs/>
                    </w:rPr>
                  </w:pPr>
                  <w:r w:rsidRPr="00723CEB">
                    <w:rPr>
                      <w:bCs/>
                    </w:rPr>
                    <w:t>-</w:t>
                  </w:r>
                </w:p>
              </w:tc>
              <w:tc>
                <w:tcPr>
                  <w:tcW w:w="1058" w:type="dxa"/>
                  <w:tcBorders>
                    <w:left w:val="nil"/>
                  </w:tcBorders>
                </w:tcPr>
                <w:p w:rsidR="006A4CB6" w:rsidRPr="00723CEB" w:rsidRDefault="006A4CB6" w:rsidP="006A4CB6">
                  <w:pPr>
                    <w:rPr>
                      <w:bCs/>
                    </w:rPr>
                  </w:pPr>
                </w:p>
              </w:tc>
              <w:tc>
                <w:tcPr>
                  <w:tcW w:w="1006" w:type="dxa"/>
                </w:tcPr>
                <w:p w:rsidR="006A4CB6" w:rsidRPr="00723CEB" w:rsidRDefault="006A4CB6" w:rsidP="006A4CB6">
                  <w:pPr>
                    <w:jc w:val="center"/>
                    <w:rPr>
                      <w:bCs/>
                    </w:rPr>
                  </w:pPr>
                  <w:r w:rsidRPr="00723CEB">
                    <w:rPr>
                      <w:bCs/>
                    </w:rPr>
                    <w:t>B</w:t>
                  </w:r>
                </w:p>
              </w:tc>
            </w:tr>
            <w:tr w:rsidR="006A4CB6" w:rsidTr="006A4CB6">
              <w:trPr>
                <w:jc w:val="center"/>
              </w:trPr>
              <w:tc>
                <w:tcPr>
                  <w:tcW w:w="1252" w:type="dxa"/>
                  <w:tcBorders>
                    <w:right w:val="nil"/>
                  </w:tcBorders>
                </w:tcPr>
                <w:p w:rsidR="006A4CB6" w:rsidRPr="00723CEB" w:rsidRDefault="006A4CB6" w:rsidP="006A4CB6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948" w:type="dxa"/>
                  <w:tcBorders>
                    <w:left w:val="nil"/>
                    <w:right w:val="nil"/>
                  </w:tcBorders>
                </w:tcPr>
                <w:p w:rsidR="006A4CB6" w:rsidRPr="00723CEB" w:rsidRDefault="006A4CB6" w:rsidP="006A4CB6">
                  <w:pPr>
                    <w:jc w:val="center"/>
                    <w:rPr>
                      <w:bCs/>
                    </w:rPr>
                  </w:pPr>
                  <w:r w:rsidRPr="00723CEB">
                    <w:rPr>
                      <w:bCs/>
                    </w:rPr>
                    <w:t>-</w:t>
                  </w:r>
                </w:p>
              </w:tc>
              <w:tc>
                <w:tcPr>
                  <w:tcW w:w="1058" w:type="dxa"/>
                  <w:tcBorders>
                    <w:left w:val="nil"/>
                  </w:tcBorders>
                </w:tcPr>
                <w:p w:rsidR="006A4CB6" w:rsidRPr="00723CEB" w:rsidRDefault="006A4CB6" w:rsidP="006A4CB6">
                  <w:pPr>
                    <w:rPr>
                      <w:bCs/>
                    </w:rPr>
                  </w:pPr>
                </w:p>
              </w:tc>
              <w:tc>
                <w:tcPr>
                  <w:tcW w:w="1006" w:type="dxa"/>
                </w:tcPr>
                <w:p w:rsidR="006A4CB6" w:rsidRPr="00723CEB" w:rsidRDefault="006A4CB6" w:rsidP="006A4CB6">
                  <w:pPr>
                    <w:jc w:val="center"/>
                    <w:rPr>
                      <w:bCs/>
                    </w:rPr>
                  </w:pPr>
                  <w:r w:rsidRPr="00723CEB">
                    <w:rPr>
                      <w:bCs/>
                    </w:rPr>
                    <w:t>C</w:t>
                  </w:r>
                  <w:r w:rsidRPr="00723CEB">
                    <w:rPr>
                      <w:bCs/>
                      <w:vertAlign w:val="superscript"/>
                    </w:rPr>
                    <w:t>+</w:t>
                  </w:r>
                </w:p>
              </w:tc>
            </w:tr>
            <w:tr w:rsidR="006A4CB6" w:rsidTr="006A4CB6">
              <w:trPr>
                <w:jc w:val="center"/>
              </w:trPr>
              <w:tc>
                <w:tcPr>
                  <w:tcW w:w="1252" w:type="dxa"/>
                  <w:tcBorders>
                    <w:right w:val="nil"/>
                  </w:tcBorders>
                </w:tcPr>
                <w:p w:rsidR="006A4CB6" w:rsidRPr="00723CEB" w:rsidRDefault="006A4CB6" w:rsidP="006A4CB6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948" w:type="dxa"/>
                  <w:tcBorders>
                    <w:left w:val="nil"/>
                    <w:right w:val="nil"/>
                  </w:tcBorders>
                </w:tcPr>
                <w:p w:rsidR="006A4CB6" w:rsidRPr="00723CEB" w:rsidRDefault="006A4CB6" w:rsidP="006A4CB6">
                  <w:pPr>
                    <w:jc w:val="center"/>
                    <w:rPr>
                      <w:bCs/>
                    </w:rPr>
                  </w:pPr>
                  <w:r w:rsidRPr="00723CEB">
                    <w:rPr>
                      <w:bCs/>
                    </w:rPr>
                    <w:t>-</w:t>
                  </w:r>
                </w:p>
              </w:tc>
              <w:tc>
                <w:tcPr>
                  <w:tcW w:w="1058" w:type="dxa"/>
                  <w:tcBorders>
                    <w:left w:val="nil"/>
                  </w:tcBorders>
                </w:tcPr>
                <w:p w:rsidR="006A4CB6" w:rsidRPr="00723CEB" w:rsidRDefault="006A4CB6" w:rsidP="006A4CB6">
                  <w:pPr>
                    <w:rPr>
                      <w:bCs/>
                    </w:rPr>
                  </w:pPr>
                </w:p>
              </w:tc>
              <w:tc>
                <w:tcPr>
                  <w:tcW w:w="1006" w:type="dxa"/>
                </w:tcPr>
                <w:p w:rsidR="006A4CB6" w:rsidRPr="00723CEB" w:rsidRDefault="006A4CB6" w:rsidP="006A4CB6">
                  <w:pPr>
                    <w:jc w:val="center"/>
                    <w:rPr>
                      <w:bCs/>
                    </w:rPr>
                  </w:pPr>
                  <w:r w:rsidRPr="00723CEB">
                    <w:rPr>
                      <w:bCs/>
                    </w:rPr>
                    <w:t>C</w:t>
                  </w:r>
                </w:p>
              </w:tc>
            </w:tr>
            <w:tr w:rsidR="006A4CB6" w:rsidTr="006A4CB6">
              <w:trPr>
                <w:jc w:val="center"/>
              </w:trPr>
              <w:tc>
                <w:tcPr>
                  <w:tcW w:w="1252" w:type="dxa"/>
                  <w:tcBorders>
                    <w:right w:val="nil"/>
                  </w:tcBorders>
                </w:tcPr>
                <w:p w:rsidR="006A4CB6" w:rsidRPr="00723CEB" w:rsidRDefault="006A4CB6" w:rsidP="006A4CB6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948" w:type="dxa"/>
                  <w:tcBorders>
                    <w:left w:val="nil"/>
                    <w:right w:val="nil"/>
                  </w:tcBorders>
                </w:tcPr>
                <w:p w:rsidR="006A4CB6" w:rsidRPr="00723CEB" w:rsidRDefault="006A4CB6" w:rsidP="006A4CB6">
                  <w:pPr>
                    <w:jc w:val="center"/>
                    <w:rPr>
                      <w:bCs/>
                    </w:rPr>
                  </w:pPr>
                  <w:r w:rsidRPr="00723CEB">
                    <w:rPr>
                      <w:bCs/>
                    </w:rPr>
                    <w:t>-</w:t>
                  </w:r>
                </w:p>
              </w:tc>
              <w:tc>
                <w:tcPr>
                  <w:tcW w:w="1058" w:type="dxa"/>
                  <w:tcBorders>
                    <w:left w:val="nil"/>
                  </w:tcBorders>
                </w:tcPr>
                <w:p w:rsidR="006A4CB6" w:rsidRPr="00723CEB" w:rsidRDefault="006A4CB6" w:rsidP="006A4CB6">
                  <w:pPr>
                    <w:rPr>
                      <w:bCs/>
                    </w:rPr>
                  </w:pPr>
                </w:p>
              </w:tc>
              <w:tc>
                <w:tcPr>
                  <w:tcW w:w="1006" w:type="dxa"/>
                </w:tcPr>
                <w:p w:rsidR="006A4CB6" w:rsidRPr="00723CEB" w:rsidRDefault="006A4CB6" w:rsidP="006A4CB6">
                  <w:pPr>
                    <w:jc w:val="center"/>
                    <w:rPr>
                      <w:bCs/>
                    </w:rPr>
                  </w:pPr>
                  <w:r w:rsidRPr="00723CEB">
                    <w:rPr>
                      <w:bCs/>
                    </w:rPr>
                    <w:t>D</w:t>
                  </w:r>
                  <w:r w:rsidRPr="00723CEB">
                    <w:rPr>
                      <w:bCs/>
                      <w:vertAlign w:val="superscript"/>
                    </w:rPr>
                    <w:t>+</w:t>
                  </w:r>
                </w:p>
              </w:tc>
            </w:tr>
            <w:tr w:rsidR="006A4CB6" w:rsidTr="006A4CB6">
              <w:trPr>
                <w:jc w:val="center"/>
              </w:trPr>
              <w:tc>
                <w:tcPr>
                  <w:tcW w:w="1252" w:type="dxa"/>
                  <w:tcBorders>
                    <w:right w:val="nil"/>
                  </w:tcBorders>
                </w:tcPr>
                <w:p w:rsidR="006A4CB6" w:rsidRPr="00723CEB" w:rsidRDefault="006A4CB6" w:rsidP="006A4CB6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948" w:type="dxa"/>
                  <w:tcBorders>
                    <w:left w:val="nil"/>
                    <w:right w:val="nil"/>
                  </w:tcBorders>
                </w:tcPr>
                <w:p w:rsidR="006A4CB6" w:rsidRPr="00723CEB" w:rsidRDefault="006A4CB6" w:rsidP="006A4CB6">
                  <w:pPr>
                    <w:jc w:val="center"/>
                    <w:rPr>
                      <w:bCs/>
                    </w:rPr>
                  </w:pPr>
                  <w:r w:rsidRPr="00723CEB">
                    <w:rPr>
                      <w:bCs/>
                    </w:rPr>
                    <w:t>-</w:t>
                  </w:r>
                </w:p>
              </w:tc>
              <w:tc>
                <w:tcPr>
                  <w:tcW w:w="1058" w:type="dxa"/>
                  <w:tcBorders>
                    <w:left w:val="nil"/>
                  </w:tcBorders>
                </w:tcPr>
                <w:p w:rsidR="006A4CB6" w:rsidRPr="00723CEB" w:rsidRDefault="006A4CB6" w:rsidP="006A4CB6">
                  <w:pPr>
                    <w:rPr>
                      <w:bCs/>
                    </w:rPr>
                  </w:pPr>
                </w:p>
              </w:tc>
              <w:tc>
                <w:tcPr>
                  <w:tcW w:w="1006" w:type="dxa"/>
                </w:tcPr>
                <w:p w:rsidR="006A4CB6" w:rsidRPr="00723CEB" w:rsidRDefault="006A4CB6" w:rsidP="006A4CB6">
                  <w:pPr>
                    <w:jc w:val="center"/>
                    <w:rPr>
                      <w:bCs/>
                    </w:rPr>
                  </w:pPr>
                  <w:r w:rsidRPr="00723CEB">
                    <w:rPr>
                      <w:bCs/>
                    </w:rPr>
                    <w:t>D</w:t>
                  </w:r>
                </w:p>
              </w:tc>
            </w:tr>
            <w:tr w:rsidR="006A4CB6" w:rsidTr="006A4CB6">
              <w:trPr>
                <w:jc w:val="center"/>
              </w:trPr>
              <w:tc>
                <w:tcPr>
                  <w:tcW w:w="1252" w:type="dxa"/>
                  <w:tcBorders>
                    <w:right w:val="nil"/>
                  </w:tcBorders>
                </w:tcPr>
                <w:p w:rsidR="006A4CB6" w:rsidRPr="00723CEB" w:rsidRDefault="006A4CB6" w:rsidP="006A4CB6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948" w:type="dxa"/>
                  <w:tcBorders>
                    <w:left w:val="nil"/>
                    <w:right w:val="nil"/>
                  </w:tcBorders>
                </w:tcPr>
                <w:p w:rsidR="006A4CB6" w:rsidRPr="00723CEB" w:rsidRDefault="006A4CB6" w:rsidP="006A4CB6">
                  <w:pPr>
                    <w:jc w:val="center"/>
                    <w:rPr>
                      <w:bCs/>
                    </w:rPr>
                  </w:pPr>
                  <w:r w:rsidRPr="00723CEB">
                    <w:rPr>
                      <w:bCs/>
                    </w:rPr>
                    <w:t>-</w:t>
                  </w:r>
                </w:p>
              </w:tc>
              <w:tc>
                <w:tcPr>
                  <w:tcW w:w="1058" w:type="dxa"/>
                  <w:tcBorders>
                    <w:left w:val="nil"/>
                  </w:tcBorders>
                </w:tcPr>
                <w:p w:rsidR="006A4CB6" w:rsidRPr="00723CEB" w:rsidRDefault="006A4CB6" w:rsidP="006A4CB6">
                  <w:pPr>
                    <w:rPr>
                      <w:bCs/>
                    </w:rPr>
                  </w:pPr>
                </w:p>
              </w:tc>
              <w:tc>
                <w:tcPr>
                  <w:tcW w:w="1006" w:type="dxa"/>
                </w:tcPr>
                <w:p w:rsidR="006A4CB6" w:rsidRPr="00723CEB" w:rsidRDefault="006A4CB6" w:rsidP="006A4CB6">
                  <w:pPr>
                    <w:jc w:val="center"/>
                    <w:rPr>
                      <w:bCs/>
                    </w:rPr>
                  </w:pPr>
                  <w:r w:rsidRPr="00723CEB">
                    <w:rPr>
                      <w:bCs/>
                    </w:rPr>
                    <w:t>E</w:t>
                  </w:r>
                </w:p>
              </w:tc>
            </w:tr>
            <w:tr w:rsidR="006A4CB6" w:rsidTr="006A4CB6">
              <w:trPr>
                <w:jc w:val="center"/>
              </w:trPr>
              <w:tc>
                <w:tcPr>
                  <w:tcW w:w="3258" w:type="dxa"/>
                  <w:gridSpan w:val="3"/>
                </w:tcPr>
                <w:p w:rsidR="006A4CB6" w:rsidRPr="00723CEB" w:rsidRDefault="006A4CB6" w:rsidP="006A4CB6">
                  <w:pPr>
                    <w:rPr>
                      <w:b/>
                      <w:cs/>
                    </w:rPr>
                  </w:pPr>
                  <w:r w:rsidRPr="00723CEB">
                    <w:rPr>
                      <w:rFonts w:hint="cs"/>
                      <w:b/>
                      <w:cs/>
                    </w:rPr>
                    <w:t>ถอนรายวิชา</w:t>
                  </w:r>
                </w:p>
              </w:tc>
              <w:tc>
                <w:tcPr>
                  <w:tcW w:w="1006" w:type="dxa"/>
                </w:tcPr>
                <w:p w:rsidR="006A4CB6" w:rsidRPr="00723CEB" w:rsidRDefault="006A4CB6" w:rsidP="006A4CB6">
                  <w:pPr>
                    <w:jc w:val="center"/>
                    <w:rPr>
                      <w:bCs/>
                    </w:rPr>
                  </w:pPr>
                  <w:r w:rsidRPr="00723CEB">
                    <w:rPr>
                      <w:bCs/>
                    </w:rPr>
                    <w:t>W</w:t>
                  </w:r>
                </w:p>
              </w:tc>
            </w:tr>
            <w:tr w:rsidR="006A4CB6" w:rsidTr="006A4CB6">
              <w:trPr>
                <w:jc w:val="center"/>
              </w:trPr>
              <w:tc>
                <w:tcPr>
                  <w:tcW w:w="3258" w:type="dxa"/>
                  <w:gridSpan w:val="3"/>
                </w:tcPr>
                <w:p w:rsidR="006A4CB6" w:rsidRPr="00723CEB" w:rsidRDefault="006A4CB6" w:rsidP="006A4CB6">
                  <w:pPr>
                    <w:rPr>
                      <w:bCs/>
                    </w:rPr>
                  </w:pPr>
                  <w:r w:rsidRPr="00723CEB">
                    <w:rPr>
                      <w:rFonts w:hint="cs"/>
                      <w:b/>
                      <w:cs/>
                    </w:rPr>
                    <w:t>ส่งงานไม่ครบ</w:t>
                  </w:r>
                  <w:r>
                    <w:rPr>
                      <w:bCs/>
                    </w:rPr>
                    <w:t>/……………………………</w:t>
                  </w:r>
                </w:p>
              </w:tc>
              <w:tc>
                <w:tcPr>
                  <w:tcW w:w="1006" w:type="dxa"/>
                </w:tcPr>
                <w:p w:rsidR="006A4CB6" w:rsidRPr="00723CEB" w:rsidRDefault="006A4CB6" w:rsidP="006A4CB6">
                  <w:pPr>
                    <w:jc w:val="center"/>
                    <w:rPr>
                      <w:bCs/>
                    </w:rPr>
                  </w:pPr>
                  <w:r w:rsidRPr="00723CEB">
                    <w:rPr>
                      <w:bCs/>
                    </w:rPr>
                    <w:t>I</w:t>
                  </w:r>
                </w:p>
              </w:tc>
            </w:tr>
          </w:tbl>
          <w:p w:rsidR="006A4CB6" w:rsidRDefault="006A4CB6" w:rsidP="00723CEB">
            <w:pPr>
              <w:rPr>
                <w:rFonts w:hint="cs"/>
                <w:bCs/>
              </w:rPr>
            </w:pPr>
          </w:p>
        </w:tc>
      </w:tr>
    </w:tbl>
    <w:p w:rsidR="006A4CB6" w:rsidRDefault="006A4CB6" w:rsidP="00723CEB">
      <w:pPr>
        <w:rPr>
          <w:bCs/>
        </w:rPr>
      </w:pPr>
    </w:p>
    <w:p w:rsidR="006A4CB6" w:rsidRPr="006A4CB6" w:rsidRDefault="006A4CB6" w:rsidP="00723CEB">
      <w:pPr>
        <w:rPr>
          <w:b/>
        </w:rPr>
      </w:pPr>
      <w:r w:rsidRPr="006A4CB6">
        <w:rPr>
          <w:b/>
          <w:cs/>
        </w:rPr>
        <w:tab/>
      </w:r>
      <w:r w:rsidRPr="006A4CB6">
        <w:rPr>
          <w:rFonts w:hint="cs"/>
          <w:b/>
          <w:cs/>
        </w:rPr>
        <w:tab/>
      </w:r>
      <w:r w:rsidRPr="006A4CB6">
        <w:rPr>
          <w:rFonts w:hint="cs"/>
          <w:b/>
          <w:cs/>
        </w:rPr>
        <w:tab/>
      </w:r>
    </w:p>
    <w:p w:rsidR="00723CEB" w:rsidRDefault="00723CEB" w:rsidP="00723CEB">
      <w:pPr>
        <w:rPr>
          <w:bCs/>
        </w:rPr>
      </w:pPr>
    </w:p>
    <w:p w:rsidR="00054251" w:rsidRDefault="00054251" w:rsidP="00723CEB">
      <w:pPr>
        <w:rPr>
          <w:bCs/>
        </w:rPr>
      </w:pPr>
    </w:p>
    <w:p w:rsidR="006A4CB6" w:rsidRDefault="006A4CB6" w:rsidP="00723CEB">
      <w:pPr>
        <w:rPr>
          <w:rFonts w:hint="cs"/>
          <w:bCs/>
        </w:rPr>
      </w:pPr>
    </w:p>
    <w:p w:rsidR="00723CEB" w:rsidRDefault="00723CEB" w:rsidP="00723CEB"/>
    <w:p w:rsidR="004F7EF4" w:rsidRPr="004F7EF4" w:rsidRDefault="004F7EF4" w:rsidP="004F7EF4">
      <w:pPr>
        <w:pStyle w:val="Heading5"/>
        <w:jc w:val="center"/>
        <w:rPr>
          <w:rFonts w:ascii="TH Niramit AS" w:hAnsi="TH Niramit AS" w:cs="TH Niramit AS"/>
          <w:b/>
          <w:bCs/>
          <w:i/>
          <w:iCs/>
          <w:color w:val="auto"/>
          <w:szCs w:val="32"/>
          <w:cs/>
        </w:rPr>
      </w:pPr>
      <w:r w:rsidRPr="004F7EF4">
        <w:rPr>
          <w:rFonts w:ascii="TH Niramit AS" w:hAnsi="TH Niramit AS" w:cs="TH Niramit AS"/>
          <w:b/>
          <w:bCs/>
          <w:color w:val="auto"/>
          <w:szCs w:val="32"/>
          <w:cs/>
        </w:rPr>
        <w:lastRenderedPageBreak/>
        <w:t>หมวดที่ 6 ทรัพยากรประกอบการเรียนการสอน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8280"/>
      </w:tblGrid>
      <w:tr w:rsidR="00B53B4B" w:rsidRPr="001E233C" w:rsidTr="00B53B4B">
        <w:trPr>
          <w:trHeight w:val="215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4B" w:rsidRPr="001E233C" w:rsidRDefault="00B53B4B" w:rsidP="00B53B4B">
            <w:pPr>
              <w:pStyle w:val="1"/>
              <w:ind w:left="-14"/>
              <w:jc w:val="thaiDistribute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B53B4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เอกสารและตำราหลัก</w:t>
            </w:r>
          </w:p>
        </w:tc>
      </w:tr>
      <w:tr w:rsidR="00B53B4B" w:rsidRPr="001E233C" w:rsidTr="00B53B4B">
        <w:trPr>
          <w:trHeight w:val="2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3B4B" w:rsidRDefault="00B53B4B" w:rsidP="00B53B4B">
            <w:pPr>
              <w:pStyle w:val="1"/>
              <w:ind w:left="-14" w:firstLine="716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3B4B" w:rsidRPr="00B53B4B" w:rsidRDefault="00B53B4B" w:rsidP="00B53B4B">
            <w:pPr>
              <w:pStyle w:val="1"/>
              <w:ind w:left="-18"/>
              <w:jc w:val="thaiDistribute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</w:tc>
      </w:tr>
      <w:tr w:rsidR="00B53B4B" w:rsidRPr="001E233C" w:rsidTr="00B53B4B">
        <w:trPr>
          <w:trHeight w:val="215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3B4B" w:rsidRDefault="00B53B4B" w:rsidP="00B53B4B">
            <w:pPr>
              <w:pStyle w:val="1"/>
              <w:ind w:left="-14" w:firstLine="716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B4B" w:rsidRPr="00B53B4B" w:rsidRDefault="00B53B4B" w:rsidP="00B53B4B">
            <w:pPr>
              <w:pStyle w:val="1"/>
              <w:ind w:left="-18"/>
              <w:jc w:val="thaiDistribute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</w:tc>
      </w:tr>
      <w:tr w:rsidR="00B53B4B" w:rsidRPr="001E233C" w:rsidTr="00B53B4B">
        <w:trPr>
          <w:trHeight w:val="197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4B" w:rsidRPr="001E233C" w:rsidRDefault="00B53B4B" w:rsidP="00B53B4B">
            <w:pPr>
              <w:pStyle w:val="1"/>
              <w:ind w:left="0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เอกสารและข้อมูลสำคัญ</w:t>
            </w:r>
          </w:p>
        </w:tc>
      </w:tr>
      <w:tr w:rsidR="00B53B4B" w:rsidRPr="001E233C" w:rsidTr="00B53B4B">
        <w:trPr>
          <w:trHeight w:val="1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3B4B" w:rsidRDefault="00B53B4B" w:rsidP="00B53B4B">
            <w:pPr>
              <w:pStyle w:val="1"/>
              <w:ind w:left="0" w:hanging="18"/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3B4B" w:rsidRPr="00B53B4B" w:rsidRDefault="00B53B4B" w:rsidP="00B53B4B">
            <w:pPr>
              <w:pStyle w:val="1"/>
              <w:ind w:left="-18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</w:tc>
      </w:tr>
      <w:tr w:rsidR="00B53B4B" w:rsidRPr="001E233C" w:rsidTr="00B53B4B">
        <w:trPr>
          <w:trHeight w:val="197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3B4B" w:rsidRDefault="00B53B4B" w:rsidP="00B53B4B">
            <w:pPr>
              <w:pStyle w:val="1"/>
              <w:ind w:left="0" w:hanging="18"/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B4B" w:rsidRPr="00B53B4B" w:rsidRDefault="00B53B4B" w:rsidP="00B53B4B">
            <w:pPr>
              <w:pStyle w:val="1"/>
              <w:ind w:left="-18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</w:tc>
      </w:tr>
      <w:tr w:rsidR="006A4CB6" w:rsidRPr="001E233C" w:rsidTr="00B53B4B">
        <w:trPr>
          <w:trHeight w:val="197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CB6" w:rsidRDefault="006A4CB6" w:rsidP="00B53B4B">
            <w:pPr>
              <w:pStyle w:val="1"/>
              <w:ind w:left="0" w:hanging="18"/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CB6" w:rsidRPr="00B53B4B" w:rsidRDefault="006A4CB6" w:rsidP="00B53B4B">
            <w:pPr>
              <w:pStyle w:val="1"/>
              <w:ind w:left="-18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</w:tc>
      </w:tr>
      <w:tr w:rsidR="006A4CB6" w:rsidRPr="001E233C" w:rsidTr="00B53B4B">
        <w:trPr>
          <w:trHeight w:val="197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CB6" w:rsidRDefault="006A4CB6" w:rsidP="00B53B4B">
            <w:pPr>
              <w:pStyle w:val="1"/>
              <w:ind w:left="0" w:hanging="18"/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CB6" w:rsidRPr="00B53B4B" w:rsidRDefault="006A4CB6" w:rsidP="00B53B4B">
            <w:pPr>
              <w:pStyle w:val="1"/>
              <w:ind w:left="-18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</w:tc>
      </w:tr>
      <w:tr w:rsidR="00B53B4B" w:rsidRPr="001E233C" w:rsidTr="00B53B4B">
        <w:trPr>
          <w:trHeight w:val="19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3B4B" w:rsidRDefault="00B53B4B" w:rsidP="00B53B4B">
            <w:pPr>
              <w:pStyle w:val="1"/>
              <w:ind w:left="0" w:hanging="18"/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B4B" w:rsidRPr="00B53B4B" w:rsidRDefault="00B53B4B" w:rsidP="00B53B4B">
            <w:pPr>
              <w:pStyle w:val="1"/>
              <w:ind w:left="-18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</w:tc>
      </w:tr>
      <w:tr w:rsidR="00B53B4B" w:rsidRPr="001E233C" w:rsidTr="00B53B4B"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4B" w:rsidRPr="001E233C" w:rsidRDefault="00B53B4B" w:rsidP="00B53B4B">
            <w:pPr>
              <w:pStyle w:val="1"/>
              <w:ind w:left="0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เอกสารและข้อมูลแนะนำ</w:t>
            </w:r>
          </w:p>
        </w:tc>
      </w:tr>
      <w:tr w:rsidR="00B53B4B" w:rsidRPr="001E233C" w:rsidTr="00B53B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3B4B" w:rsidRDefault="00B53B4B" w:rsidP="00B53B4B">
            <w:pPr>
              <w:pStyle w:val="1"/>
              <w:ind w:left="0" w:firstLine="702"/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3B4B" w:rsidRPr="00B53B4B" w:rsidRDefault="00B53B4B" w:rsidP="00B53B4B">
            <w:pPr>
              <w:pStyle w:val="1"/>
              <w:ind w:left="-18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</w:tc>
      </w:tr>
      <w:tr w:rsidR="00B53B4B" w:rsidRPr="001E233C" w:rsidTr="00B53B4B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3B4B" w:rsidRDefault="00B53B4B" w:rsidP="00B53B4B">
            <w:pPr>
              <w:pStyle w:val="1"/>
              <w:ind w:left="0" w:firstLine="702"/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B4B" w:rsidRPr="00B53B4B" w:rsidRDefault="00B53B4B" w:rsidP="00B53B4B">
            <w:pPr>
              <w:pStyle w:val="1"/>
              <w:ind w:left="-18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</w:tc>
      </w:tr>
      <w:tr w:rsidR="006A4CB6" w:rsidRPr="001E233C" w:rsidTr="00B53B4B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CB6" w:rsidRDefault="006A4CB6" w:rsidP="00B53B4B">
            <w:pPr>
              <w:pStyle w:val="1"/>
              <w:ind w:left="0" w:firstLine="702"/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CB6" w:rsidRPr="00B53B4B" w:rsidRDefault="006A4CB6" w:rsidP="00B53B4B">
            <w:pPr>
              <w:pStyle w:val="1"/>
              <w:ind w:left="-18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</w:tc>
      </w:tr>
      <w:tr w:rsidR="006A4CB6" w:rsidRPr="001E233C" w:rsidTr="00B53B4B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CB6" w:rsidRDefault="006A4CB6" w:rsidP="00B53B4B">
            <w:pPr>
              <w:pStyle w:val="1"/>
              <w:ind w:left="0" w:firstLine="702"/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CB6" w:rsidRPr="00B53B4B" w:rsidRDefault="006A4CB6" w:rsidP="00B53B4B">
            <w:pPr>
              <w:pStyle w:val="1"/>
              <w:ind w:left="-18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</w:tc>
      </w:tr>
      <w:tr w:rsidR="00B53B4B" w:rsidRPr="001E233C" w:rsidTr="00B53B4B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3B4B" w:rsidRDefault="00B53B4B" w:rsidP="00B53B4B">
            <w:pPr>
              <w:pStyle w:val="1"/>
              <w:ind w:left="0" w:firstLine="702"/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B4B" w:rsidRPr="00B53B4B" w:rsidRDefault="00B53B4B" w:rsidP="00B53B4B">
            <w:pPr>
              <w:pStyle w:val="1"/>
              <w:ind w:left="-18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</w:tc>
      </w:tr>
    </w:tbl>
    <w:p w:rsidR="004F7EF4" w:rsidRDefault="004F7EF4" w:rsidP="004F7EF4">
      <w:pPr>
        <w:rPr>
          <w:lang w:val="en-AU"/>
        </w:rPr>
      </w:pPr>
    </w:p>
    <w:p w:rsidR="00B53B4B" w:rsidRPr="001E233C" w:rsidRDefault="00B53B4B" w:rsidP="00B53B4B">
      <w:pPr>
        <w:spacing w:before="60" w:after="60"/>
        <w:jc w:val="center"/>
        <w:rPr>
          <w:b/>
          <w:bCs/>
          <w:cs/>
        </w:rPr>
      </w:pPr>
      <w:r w:rsidRPr="001E233C">
        <w:rPr>
          <w:b/>
          <w:bCs/>
          <w:cs/>
        </w:rPr>
        <w:t>หมวดที่ 7 การประเมินและปรับปรุงการดำเนินการของรายวิชา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B53B4B" w:rsidRPr="001E233C" w:rsidTr="00014E94">
        <w:trPr>
          <w:trHeight w:val="476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4B" w:rsidRPr="001E233C" w:rsidRDefault="00B53B4B" w:rsidP="00B53B4B">
            <w:pPr>
              <w:pStyle w:val="1"/>
              <w:numPr>
                <w:ilvl w:val="0"/>
                <w:numId w:val="10"/>
              </w:numPr>
              <w:ind w:left="252" w:hanging="252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กลยุทธ์การประเมินประสิทธิผลของรายวิชาโดยนักศึกษา</w:t>
            </w:r>
          </w:p>
          <w:p w:rsidR="00B53B4B" w:rsidRDefault="00B53B4B" w:rsidP="00014E94">
            <w:pPr>
              <w:pStyle w:val="1"/>
              <w:spacing w:line="360" w:lineRule="exact"/>
              <w:ind w:left="0" w:firstLine="720"/>
              <w:jc w:val="thaiDistribute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  <w:p w:rsidR="00014E94" w:rsidRDefault="00014E94" w:rsidP="00014E94">
            <w:pPr>
              <w:pStyle w:val="1"/>
              <w:spacing w:line="360" w:lineRule="exact"/>
              <w:ind w:left="0" w:firstLine="720"/>
              <w:jc w:val="thaiDistribute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  <w:p w:rsidR="00014E94" w:rsidRDefault="00014E94" w:rsidP="00014E94">
            <w:pPr>
              <w:pStyle w:val="1"/>
              <w:spacing w:line="360" w:lineRule="exact"/>
              <w:ind w:left="0" w:firstLine="720"/>
              <w:jc w:val="thaiDistribute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  <w:p w:rsidR="00014E94" w:rsidRDefault="00014E94" w:rsidP="00014E94">
            <w:pPr>
              <w:pStyle w:val="1"/>
              <w:spacing w:line="360" w:lineRule="exact"/>
              <w:ind w:left="0" w:firstLine="720"/>
              <w:jc w:val="thaiDistribute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  <w:p w:rsidR="00014E94" w:rsidRPr="001E233C" w:rsidRDefault="00014E94" w:rsidP="00014E94">
            <w:pPr>
              <w:pStyle w:val="1"/>
              <w:spacing w:line="360" w:lineRule="exact"/>
              <w:ind w:left="0" w:firstLine="720"/>
              <w:jc w:val="thaiDistribute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</w:tc>
      </w:tr>
      <w:tr w:rsidR="00B53B4B" w:rsidRPr="001E233C" w:rsidTr="00B53B4B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4B" w:rsidRPr="001E233C" w:rsidRDefault="00B53B4B" w:rsidP="00B53B4B">
            <w:pPr>
              <w:pStyle w:val="1"/>
              <w:numPr>
                <w:ilvl w:val="0"/>
                <w:numId w:val="10"/>
              </w:numPr>
              <w:ind w:left="252" w:hanging="252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กลยุทธ์การประเมินการสอน</w:t>
            </w:r>
          </w:p>
          <w:p w:rsidR="00014E94" w:rsidRDefault="00014E94" w:rsidP="00014E94">
            <w:pPr>
              <w:pStyle w:val="1"/>
              <w:spacing w:line="360" w:lineRule="exact"/>
              <w:ind w:left="-18" w:firstLine="738"/>
              <w:jc w:val="thaiDistribute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  <w:bookmarkStart w:id="0" w:name="_GoBack"/>
            <w:bookmarkEnd w:id="0"/>
          </w:p>
          <w:p w:rsidR="00014E94" w:rsidRDefault="00014E94" w:rsidP="00014E94">
            <w:pPr>
              <w:pStyle w:val="1"/>
              <w:spacing w:line="360" w:lineRule="exact"/>
              <w:ind w:left="-18" w:firstLine="738"/>
              <w:jc w:val="thaiDistribute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  <w:p w:rsidR="00014E94" w:rsidRDefault="00014E94" w:rsidP="00014E94">
            <w:pPr>
              <w:pStyle w:val="1"/>
              <w:spacing w:line="360" w:lineRule="exact"/>
              <w:ind w:left="-18" w:firstLine="738"/>
              <w:jc w:val="thaiDistribute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  <w:p w:rsidR="00014E94" w:rsidRDefault="00014E94" w:rsidP="00014E94">
            <w:pPr>
              <w:pStyle w:val="1"/>
              <w:spacing w:line="360" w:lineRule="exact"/>
              <w:ind w:left="-18" w:firstLine="738"/>
              <w:jc w:val="thaiDistribute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  <w:p w:rsidR="00014E94" w:rsidRPr="001E233C" w:rsidRDefault="00014E94" w:rsidP="00014E94">
            <w:pPr>
              <w:pStyle w:val="1"/>
              <w:spacing w:line="360" w:lineRule="exact"/>
              <w:ind w:left="-18" w:firstLine="738"/>
              <w:jc w:val="thaiDistribute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</w:tc>
      </w:tr>
      <w:tr w:rsidR="00B53B4B" w:rsidRPr="001E233C" w:rsidTr="00B53B4B">
        <w:trPr>
          <w:trHeight w:val="80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4B" w:rsidRPr="001E233C" w:rsidRDefault="00B53B4B" w:rsidP="00B53B4B">
            <w:pPr>
              <w:pStyle w:val="1"/>
              <w:numPr>
                <w:ilvl w:val="0"/>
                <w:numId w:val="10"/>
              </w:numPr>
              <w:ind w:left="252" w:hanging="252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 xml:space="preserve">การปรับปรุงการสอน </w:t>
            </w:r>
          </w:p>
          <w:p w:rsidR="00B53B4B" w:rsidRDefault="00B53B4B" w:rsidP="00014E94">
            <w:pPr>
              <w:pStyle w:val="1"/>
              <w:spacing w:line="360" w:lineRule="exact"/>
              <w:ind w:left="0" w:firstLine="720"/>
              <w:jc w:val="thaiDistribute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  <w:p w:rsidR="00014E94" w:rsidRDefault="00014E94" w:rsidP="00014E94">
            <w:pPr>
              <w:pStyle w:val="1"/>
              <w:spacing w:line="360" w:lineRule="exact"/>
              <w:ind w:left="0" w:firstLine="720"/>
              <w:jc w:val="thaiDistribute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  <w:p w:rsidR="00014E94" w:rsidRDefault="00014E94" w:rsidP="00014E94">
            <w:pPr>
              <w:pStyle w:val="1"/>
              <w:spacing w:line="360" w:lineRule="exact"/>
              <w:ind w:left="0" w:firstLine="720"/>
              <w:jc w:val="thaiDistribute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  <w:p w:rsidR="00014E94" w:rsidRDefault="00014E94" w:rsidP="00014E94">
            <w:pPr>
              <w:pStyle w:val="1"/>
              <w:spacing w:line="360" w:lineRule="exact"/>
              <w:ind w:left="0" w:firstLine="720"/>
              <w:jc w:val="thaiDistribute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  <w:p w:rsidR="00014E94" w:rsidRDefault="00014E94" w:rsidP="00014E94">
            <w:pPr>
              <w:pStyle w:val="1"/>
              <w:spacing w:line="360" w:lineRule="exact"/>
              <w:ind w:left="0" w:firstLine="720"/>
              <w:jc w:val="thaiDistribute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  <w:p w:rsidR="00B53B4B" w:rsidRPr="001E233C" w:rsidRDefault="00B53B4B" w:rsidP="00014E94">
            <w:pPr>
              <w:pStyle w:val="1"/>
              <w:spacing w:line="360" w:lineRule="exact"/>
              <w:ind w:left="-18" w:firstLine="738"/>
              <w:jc w:val="thaiDistribute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</w:tc>
      </w:tr>
      <w:tr w:rsidR="00B53B4B" w:rsidRPr="001E233C" w:rsidTr="00014E94">
        <w:trPr>
          <w:trHeight w:val="701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4B" w:rsidRPr="001E233C" w:rsidRDefault="00B53B4B" w:rsidP="00B53B4B">
            <w:pPr>
              <w:pStyle w:val="1"/>
              <w:numPr>
                <w:ilvl w:val="0"/>
                <w:numId w:val="10"/>
              </w:numPr>
              <w:ind w:left="252" w:hanging="252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lastRenderedPageBreak/>
              <w:t>การทวนสอบมาตรฐานผลสัมฤทธิ์ของนักศึกษาในรายวิชา</w:t>
            </w:r>
          </w:p>
          <w:p w:rsidR="00B53B4B" w:rsidRDefault="00B53B4B" w:rsidP="00014E94">
            <w:pPr>
              <w:pStyle w:val="1"/>
              <w:ind w:left="0" w:firstLine="720"/>
              <w:jc w:val="thaiDistribute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  <w:p w:rsidR="00014E94" w:rsidRDefault="00014E94" w:rsidP="00014E94">
            <w:pPr>
              <w:pStyle w:val="1"/>
              <w:ind w:left="0" w:firstLine="720"/>
              <w:jc w:val="thaiDistribute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  <w:p w:rsidR="00014E94" w:rsidRDefault="00014E94" w:rsidP="00014E94">
            <w:pPr>
              <w:pStyle w:val="1"/>
              <w:ind w:left="0" w:firstLine="720"/>
              <w:jc w:val="thaiDistribute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  <w:p w:rsidR="00014E94" w:rsidRDefault="00014E94" w:rsidP="00014E94">
            <w:pPr>
              <w:pStyle w:val="1"/>
              <w:ind w:left="0" w:firstLine="720"/>
              <w:jc w:val="thaiDistribute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  <w:p w:rsidR="00014E94" w:rsidRPr="001E233C" w:rsidRDefault="00014E94" w:rsidP="00014E94">
            <w:pPr>
              <w:pStyle w:val="1"/>
              <w:ind w:left="0" w:firstLine="720"/>
              <w:jc w:val="thaiDistribute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B53B4B" w:rsidRPr="001E233C" w:rsidTr="00B53B4B">
        <w:trPr>
          <w:trHeight w:val="998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4B" w:rsidRPr="001E233C" w:rsidRDefault="00B53B4B" w:rsidP="00B53B4B">
            <w:pPr>
              <w:pStyle w:val="1"/>
              <w:numPr>
                <w:ilvl w:val="0"/>
                <w:numId w:val="10"/>
              </w:numPr>
              <w:ind w:left="252" w:hanging="252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การดำเนินการทบทวนและการวางแผนปรับปรุงประสิทธิผลของรายวิชา</w:t>
            </w:r>
          </w:p>
          <w:p w:rsidR="00B53B4B" w:rsidRDefault="00B53B4B" w:rsidP="00014E94">
            <w:pPr>
              <w:pStyle w:val="1"/>
              <w:ind w:left="0" w:firstLine="720"/>
              <w:jc w:val="thaiDistribute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  <w:p w:rsidR="00014E94" w:rsidRDefault="00014E94" w:rsidP="00014E94">
            <w:pPr>
              <w:pStyle w:val="1"/>
              <w:ind w:left="0" w:firstLine="720"/>
              <w:jc w:val="thaiDistribute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  <w:p w:rsidR="00014E94" w:rsidRDefault="00014E94" w:rsidP="00014E94">
            <w:pPr>
              <w:pStyle w:val="1"/>
              <w:ind w:left="0" w:firstLine="720"/>
              <w:jc w:val="thaiDistribute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  <w:p w:rsidR="00014E94" w:rsidRDefault="00014E94" w:rsidP="00014E94">
            <w:pPr>
              <w:pStyle w:val="1"/>
              <w:ind w:left="0" w:firstLine="720"/>
              <w:jc w:val="thaiDistribute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  <w:p w:rsidR="00014E94" w:rsidRDefault="00014E94" w:rsidP="00014E94">
            <w:pPr>
              <w:pStyle w:val="1"/>
              <w:ind w:left="0" w:firstLine="720"/>
              <w:jc w:val="thaiDistribute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  <w:p w:rsidR="00014E94" w:rsidRPr="001E233C" w:rsidRDefault="00014E94" w:rsidP="00014E94">
            <w:pPr>
              <w:pStyle w:val="1"/>
              <w:ind w:left="0" w:firstLine="720"/>
              <w:jc w:val="thaiDistribute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</w:tc>
      </w:tr>
    </w:tbl>
    <w:p w:rsidR="00B53B4B" w:rsidRPr="00B53B4B" w:rsidRDefault="00B53B4B" w:rsidP="00014E94">
      <w:pPr>
        <w:rPr>
          <w:lang w:val="en-GB"/>
        </w:rPr>
      </w:pPr>
    </w:p>
    <w:sectPr w:rsidR="00B53B4B" w:rsidRPr="00B53B4B" w:rsidSect="00373D23">
      <w:headerReference w:type="default" r:id="rId8"/>
      <w:footerReference w:type="default" r:id="rId9"/>
      <w:pgSz w:w="11906" w:h="16838"/>
      <w:pgMar w:top="1440" w:right="1440" w:bottom="1440" w:left="2160" w:header="706" w:footer="28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CBA" w:rsidRDefault="00695CBA" w:rsidP="007C28EE">
      <w:r>
        <w:separator/>
      </w:r>
    </w:p>
  </w:endnote>
  <w:endnote w:type="continuationSeparator" w:id="0">
    <w:p w:rsidR="00695CBA" w:rsidRDefault="00695CBA" w:rsidP="007C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0523263"/>
      <w:docPartObj>
        <w:docPartGallery w:val="Page Numbers (Bottom of Page)"/>
        <w:docPartUnique/>
      </w:docPartObj>
    </w:sdtPr>
    <w:sdtEndPr/>
    <w:sdtContent>
      <w:p w:rsidR="004F7EF4" w:rsidRDefault="004F7EF4" w:rsidP="007C28EE">
        <w:pPr>
          <w:pBdr>
            <w:top w:val="threeDEngrave" w:sz="18" w:space="1" w:color="C00000"/>
          </w:pBdr>
          <w:tabs>
            <w:tab w:val="right" w:pos="8280"/>
          </w:tabs>
        </w:pPr>
        <w:r>
          <w:rPr>
            <w:rFonts w:hint="cs"/>
            <w:cs/>
          </w:rPr>
          <w:t>คณะวิทยาศาสตร์และเทคโนโลยี มหาวิทยาลัยราชภัฏพระนคร</w:t>
        </w:r>
        <w:r>
          <w:t xml:space="preserve">    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A4CB6" w:rsidRPr="006A4CB6">
          <w:rPr>
            <w:noProof/>
            <w:lang w:val="th-TH"/>
          </w:rPr>
          <w:t>12</w:t>
        </w:r>
        <w:r>
          <w:fldChar w:fldCharType="end"/>
        </w:r>
      </w:p>
    </w:sdtContent>
  </w:sdt>
  <w:p w:rsidR="004F7EF4" w:rsidRPr="007C28EE" w:rsidRDefault="004F7EF4" w:rsidP="007C28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CBA" w:rsidRDefault="00695CBA" w:rsidP="007C28EE">
      <w:r>
        <w:separator/>
      </w:r>
    </w:p>
  </w:footnote>
  <w:footnote w:type="continuationSeparator" w:id="0">
    <w:p w:rsidR="00695CBA" w:rsidRDefault="00695CBA" w:rsidP="007C2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EF4" w:rsidRPr="007C28EE" w:rsidRDefault="004F7EF4" w:rsidP="007C28EE">
    <w:pPr>
      <w:jc w:val="right"/>
      <w:rPr>
        <w:sz w:val="28"/>
        <w:szCs w:val="28"/>
      </w:rPr>
    </w:pPr>
    <w:r w:rsidRPr="007C28EE">
      <w:rPr>
        <w:rFonts w:hint="cs"/>
        <w:sz w:val="28"/>
        <w:szCs w:val="28"/>
        <w:cs/>
      </w:rPr>
      <w:t>มคอ.</w:t>
    </w:r>
    <w:r w:rsidRPr="007C28EE">
      <w:rPr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A363D"/>
    <w:multiLevelType w:val="hybridMultilevel"/>
    <w:tmpl w:val="1F4298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477013"/>
    <w:multiLevelType w:val="multilevel"/>
    <w:tmpl w:val="C8E8F3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>
    <w:nsid w:val="2DAE29E5"/>
    <w:multiLevelType w:val="multilevel"/>
    <w:tmpl w:val="CA165A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>
    <w:nsid w:val="392463F1"/>
    <w:multiLevelType w:val="multilevel"/>
    <w:tmpl w:val="DEDC5D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">
    <w:nsid w:val="49D70131"/>
    <w:multiLevelType w:val="multilevel"/>
    <w:tmpl w:val="532C3F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3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5">
    <w:nsid w:val="4B21035C"/>
    <w:multiLevelType w:val="hybridMultilevel"/>
    <w:tmpl w:val="1F4298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054BC3"/>
    <w:multiLevelType w:val="multilevel"/>
    <w:tmpl w:val="8A3A72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9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420" w:hanging="36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84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70" w:hanging="72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00" w:hanging="72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29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0" w:hanging="1080"/>
      </w:pPr>
      <w:rPr>
        <w:rFonts w:hint="default"/>
        <w:color w:val="auto"/>
      </w:rPr>
    </w:lvl>
  </w:abstractNum>
  <w:abstractNum w:abstractNumId="7">
    <w:nsid w:val="555568DB"/>
    <w:multiLevelType w:val="multilevel"/>
    <w:tmpl w:val="B8983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>
    <w:nsid w:val="67451309"/>
    <w:multiLevelType w:val="multilevel"/>
    <w:tmpl w:val="0DD2A8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7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59" w:hanging="3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7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080"/>
      </w:pPr>
      <w:rPr>
        <w:rFonts w:hint="default"/>
      </w:rPr>
    </w:lvl>
  </w:abstractNum>
  <w:abstractNum w:abstractNumId="9">
    <w:nsid w:val="7A2F3D0C"/>
    <w:multiLevelType w:val="hybridMultilevel"/>
    <w:tmpl w:val="1B78216A"/>
    <w:lvl w:ilvl="0" w:tplc="630E869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EE"/>
    <w:rsid w:val="00014E94"/>
    <w:rsid w:val="00054251"/>
    <w:rsid w:val="00164C3F"/>
    <w:rsid w:val="00232163"/>
    <w:rsid w:val="002C516B"/>
    <w:rsid w:val="00373D23"/>
    <w:rsid w:val="0039363C"/>
    <w:rsid w:val="00467B61"/>
    <w:rsid w:val="004A2E7E"/>
    <w:rsid w:val="004B0792"/>
    <w:rsid w:val="004D19F3"/>
    <w:rsid w:val="004D5C89"/>
    <w:rsid w:val="004F7EF4"/>
    <w:rsid w:val="005D2D85"/>
    <w:rsid w:val="00624975"/>
    <w:rsid w:val="006547BA"/>
    <w:rsid w:val="006616DA"/>
    <w:rsid w:val="00671827"/>
    <w:rsid w:val="00695CBA"/>
    <w:rsid w:val="006A4CB6"/>
    <w:rsid w:val="00723CEB"/>
    <w:rsid w:val="007C28EE"/>
    <w:rsid w:val="007C2FE9"/>
    <w:rsid w:val="00805400"/>
    <w:rsid w:val="00861305"/>
    <w:rsid w:val="008E2605"/>
    <w:rsid w:val="00A5069F"/>
    <w:rsid w:val="00AA55F8"/>
    <w:rsid w:val="00AD53E5"/>
    <w:rsid w:val="00B53B4B"/>
    <w:rsid w:val="00C148E1"/>
    <w:rsid w:val="00C24E38"/>
    <w:rsid w:val="00C309F2"/>
    <w:rsid w:val="00C41B76"/>
    <w:rsid w:val="00D00B74"/>
    <w:rsid w:val="00E9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1D2863-7664-4670-A720-124D28D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30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9363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000000" w:themeColor="text1"/>
      <w:sz w:val="28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E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styleId="Heading7">
    <w:name w:val="heading 7"/>
    <w:basedOn w:val="Normal"/>
    <w:next w:val="Normal"/>
    <w:link w:val="Heading7Char"/>
    <w:qFormat/>
    <w:rsid w:val="007C28EE"/>
    <w:pPr>
      <w:spacing w:before="240" w:after="60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Heading9">
    <w:name w:val="heading 9"/>
    <w:basedOn w:val="Normal"/>
    <w:next w:val="Normal"/>
    <w:link w:val="Heading9Char"/>
    <w:qFormat/>
    <w:rsid w:val="007C28EE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63C"/>
    <w:rPr>
      <w:rFonts w:asciiTheme="majorHAnsi" w:eastAsiaTheme="majorEastAsia" w:hAnsiTheme="majorHAnsi"/>
      <w:b/>
      <w:bCs/>
      <w:color w:val="000000" w:themeColor="text1"/>
      <w:sz w:val="28"/>
      <w:szCs w:val="3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9363C"/>
    <w:pPr>
      <w:spacing w:after="60"/>
      <w:contextualSpacing/>
      <w:jc w:val="center"/>
    </w:pPr>
    <w:rPr>
      <w:rFonts w:asciiTheme="majorHAnsi" w:eastAsiaTheme="majorEastAsia" w:hAnsiTheme="majorHAnsi"/>
      <w:bCs/>
      <w:spacing w:val="5"/>
      <w:kern w:val="28"/>
      <w:sz w:val="52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39363C"/>
    <w:rPr>
      <w:rFonts w:asciiTheme="majorHAnsi" w:eastAsiaTheme="majorEastAsia" w:hAnsiTheme="majorHAnsi"/>
      <w:bCs/>
      <w:spacing w:val="5"/>
      <w:kern w:val="28"/>
      <w:sz w:val="5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8E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8EE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C28E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C28EE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C28E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C28EE"/>
    <w:rPr>
      <w:rFonts w:cs="Angsana New"/>
      <w:szCs w:val="40"/>
    </w:rPr>
  </w:style>
  <w:style w:type="character" w:customStyle="1" w:styleId="Heading7Char">
    <w:name w:val="Heading 7 Char"/>
    <w:basedOn w:val="DefaultParagraphFont"/>
    <w:link w:val="Heading7"/>
    <w:rsid w:val="007C28EE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Heading9Char">
    <w:name w:val="Heading 9 Char"/>
    <w:basedOn w:val="DefaultParagraphFont"/>
    <w:link w:val="Heading9"/>
    <w:rsid w:val="007C28EE"/>
    <w:rPr>
      <w:rFonts w:ascii="Arial" w:eastAsia="Times New Roman" w:hAnsi="Arial" w:cs="Arial"/>
      <w:sz w:val="22"/>
      <w:szCs w:val="22"/>
      <w:lang w:val="en-AU" w:bidi="ar-SA"/>
    </w:rPr>
  </w:style>
  <w:style w:type="paragraph" w:customStyle="1" w:styleId="1">
    <w:name w:val="รายการย่อหน้า1"/>
    <w:basedOn w:val="Normal"/>
    <w:qFormat/>
    <w:rsid w:val="007C28EE"/>
    <w:pPr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7C28EE"/>
    <w:pPr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2C5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ไม่มีการเว้นระยะห่าง1"/>
    <w:rsid w:val="002C516B"/>
    <w:rPr>
      <w:rFonts w:ascii="Calibri" w:eastAsia="Times New Roman" w:hAnsi="Calibri" w:cs="Cordia New"/>
      <w:sz w:val="2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EF4"/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customStyle="1" w:styleId="Default">
    <w:name w:val="Default"/>
    <w:rsid w:val="004F7EF4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TemplateSomkid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TemplateSomkid</Template>
  <TotalTime>641</TotalTime>
  <Pages>13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Somkid</cp:lastModifiedBy>
  <cp:revision>15</cp:revision>
  <dcterms:created xsi:type="dcterms:W3CDTF">2013-10-05T13:33:00Z</dcterms:created>
  <dcterms:modified xsi:type="dcterms:W3CDTF">2015-06-05T06:18:00Z</dcterms:modified>
</cp:coreProperties>
</file>